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86" w:rsidRPr="00410186" w:rsidRDefault="00410186" w:rsidP="00410186">
      <w:pPr>
        <w:rPr>
          <w:sz w:val="36"/>
          <w:szCs w:val="28"/>
        </w:rPr>
      </w:pPr>
      <w:r w:rsidRPr="00410186">
        <w:rPr>
          <w:bCs/>
          <w:sz w:val="36"/>
          <w:szCs w:val="28"/>
        </w:rPr>
        <w:t>Vorverkaufsstart: Zum Jubiläum der hsk –</w:t>
      </w:r>
      <w:r w:rsidRPr="00410186">
        <w:rPr>
          <w:b/>
          <w:bCs/>
          <w:sz w:val="36"/>
          <w:szCs w:val="28"/>
        </w:rPr>
        <w:t xml:space="preserve"> Bunte Jubel Spiele 2026 bringen die Europahalle in Bewegung </w:t>
      </w:r>
      <w:r w:rsidRPr="00410186">
        <w:rPr>
          <w:bCs/>
          <w:sz w:val="36"/>
          <w:szCs w:val="28"/>
        </w:rPr>
        <w:t>– jetzt Tickets sichern</w:t>
      </w:r>
    </w:p>
    <w:p w:rsidR="00410186" w:rsidRDefault="00410186" w:rsidP="00410186">
      <w:r>
        <w:t xml:space="preserve">Karlsruhe. Am Freitag, 24. April 2026, verwandeln die </w:t>
      </w:r>
      <w:r w:rsidRPr="00410186">
        <w:rPr>
          <w:b/>
        </w:rPr>
        <w:t>Bunte Jubel Spiele</w:t>
      </w:r>
      <w:r>
        <w:rPr>
          <w:b/>
        </w:rPr>
        <w:t xml:space="preserve"> </w:t>
      </w:r>
      <w:r>
        <w:t xml:space="preserve">die Europahalle Karlsruhe von 14 bis 18 Uhr in ein lebendiges Jubiläumsfest: </w:t>
      </w:r>
      <w:r>
        <w:br/>
      </w:r>
      <w:r>
        <w:t>30 Jahre hsk, 30 Jahre Einsatz für Menschen in Karlsruhe und für ein gutes</w:t>
      </w:r>
      <w:r>
        <w:t xml:space="preserve"> Miteinander. Dazu gehört auch </w:t>
      </w:r>
      <w:r>
        <w:t>Freude an gemeinsamer Bewegung.</w:t>
      </w:r>
    </w:p>
    <w:p w:rsidR="00410186" w:rsidRDefault="00410186" w:rsidP="00410186">
      <w:r>
        <w:t>Auf der Wettkampffläche treten angemeldete Teams in abwechslungsreichen Disziplinen gegeneinander an – vom Bobby-Car-Rennen über die Pflegealltags-Challenge und Tauziehen bis hin zu Völkerball, 3x3-Basketball und Tischtennis-Rundlauf. Teamgeist, Tempo und gute Laune prägen das sportliche Geschehen.</w:t>
      </w:r>
    </w:p>
    <w:p w:rsidR="00410186" w:rsidRDefault="00410186" w:rsidP="00410186">
      <w:r>
        <w:rPr>
          <w:b/>
          <w:bCs/>
        </w:rPr>
        <w:t>Zwischen den Wettbewerben sorgt ein vielseitiges Showprogramm für durchgehende Dynamik:</w:t>
      </w:r>
      <w:r>
        <w:t xml:space="preserve"> Akrobatik, Tanz, </w:t>
      </w:r>
      <w:proofErr w:type="spellStart"/>
      <w:r>
        <w:t>Calisthenics</w:t>
      </w:r>
      <w:proofErr w:type="spellEnd"/>
      <w:r>
        <w:t xml:space="preserve">, </w:t>
      </w:r>
      <w:proofErr w:type="spellStart"/>
      <w:r>
        <w:t>Contortion</w:t>
      </w:r>
      <w:proofErr w:type="spellEnd"/>
      <w:r>
        <w:t>, Zirkus-Acts sowie Showspiele im Basketball und Tischtennis setzen emotionale Akzente und machen die Spiele auch für die Zuschauenden zu einem echten Eventnachmittag.</w:t>
      </w:r>
    </w:p>
    <w:p w:rsidR="00410186" w:rsidRDefault="00410186" w:rsidP="00410186">
      <w:r>
        <w:rPr>
          <w:b/>
          <w:bCs/>
        </w:rPr>
        <w:t>Gleichzeitig lädt die Europahalle zum Mitmachen ein:</w:t>
      </w:r>
      <w:r>
        <w:t xml:space="preserve"> Besucher</w:t>
      </w:r>
      <w:r>
        <w:t>*</w:t>
      </w:r>
      <w:r>
        <w:t>innen können sich an offenen Bewegungsstationen ausprobieren – beim Turnparcours, an Basketballwurf-Stationen, bei der Hula-Hoop-Challenge, im Rollstuhl- oder Rollator-Slalom, im Line Dance, beim Tischtennis oder an inklusiven Spielangeboten. Musik, die Mobile Spielaktion und eine Tombola runden das Programm ab.</w:t>
      </w:r>
    </w:p>
    <w:p w:rsidR="00410186" w:rsidRDefault="00410186" w:rsidP="00410186">
      <w:pPr>
        <w:rPr>
          <w:b/>
          <w:bCs/>
        </w:rPr>
      </w:pPr>
      <w:r>
        <w:rPr>
          <w:b/>
          <w:bCs/>
        </w:rPr>
        <w:t xml:space="preserve">Der Vorverkauf für die Zuschauertickets ist nun gestartet: </w:t>
      </w:r>
      <w:r>
        <w:rPr>
          <w:b/>
          <w:bCs/>
        </w:rPr>
        <w:br/>
      </w:r>
      <w:r>
        <w:rPr>
          <w:b/>
          <w:bCs/>
        </w:rPr>
        <w:t xml:space="preserve">Tickets kosten 3 Euro und sind seit 2. März 2026 in allen Karlsruher Filialen von </w:t>
      </w:r>
      <w:proofErr w:type="spellStart"/>
      <w:r>
        <w:rPr>
          <w:b/>
          <w:bCs/>
        </w:rPr>
        <w:t>dm</w:t>
      </w:r>
      <w:proofErr w:type="spellEnd"/>
      <w:r>
        <w:rPr>
          <w:b/>
          <w:bCs/>
        </w:rPr>
        <w:t>-drogerie markt sowie online über Eventfrog.de (zzgl. Gebühr) erhältlich.</w:t>
      </w:r>
    </w:p>
    <w:p w:rsidR="00410186" w:rsidRDefault="00410186" w:rsidP="00410186">
      <w:r>
        <w:t xml:space="preserve">Auch Teams können weiterhin gemeldet werden. Die Bunte Jubel Spiele 2026 stehen für freundschaftlichen sportlichen Wettbewerb und eine Atmosphäre, in der Bewegung verbindet. Wer aktiv mitmachen möchte, meldet sich unter </w:t>
      </w:r>
      <w:hyperlink r:id="rId8" w:history="1">
        <w:r>
          <w:rPr>
            <w:rStyle w:val="Hyperlink"/>
          </w:rPr>
          <w:t>https://www.heimstiftung-karlsruhe.de/jubelspiele</w:t>
        </w:r>
      </w:hyperlink>
      <w:r>
        <w:t xml:space="preserve"> an. Dort gibt es auch viele weitere Informationen rund um das Event am 24. April in der Europahalle.</w:t>
      </w:r>
    </w:p>
    <w:p w:rsidR="00410186" w:rsidRPr="00410186" w:rsidRDefault="00410186" w:rsidP="00410186">
      <w:pPr>
        <w:rPr>
          <w:b/>
          <w:bCs/>
          <w:sz w:val="36"/>
        </w:rPr>
      </w:pPr>
      <w:r>
        <w:rPr>
          <w:b/>
          <w:bCs/>
          <w:sz w:val="36"/>
        </w:rPr>
        <w:t>INFOS im Überblick</w:t>
      </w:r>
    </w:p>
    <w:p w:rsidR="00410186" w:rsidRPr="00410186" w:rsidRDefault="00410186" w:rsidP="00410186">
      <w:pPr>
        <w:spacing w:after="0" w:line="240" w:lineRule="auto"/>
        <w:rPr>
          <w:b/>
        </w:rPr>
      </w:pPr>
      <w:r w:rsidRPr="00410186">
        <w:rPr>
          <w:b/>
        </w:rPr>
        <w:t>Bunte Jubel Spiele 2026 der hsk</w:t>
      </w:r>
    </w:p>
    <w:p w:rsidR="00410186" w:rsidRDefault="00410186" w:rsidP="00410186">
      <w:pPr>
        <w:spacing w:after="0" w:line="240" w:lineRule="auto"/>
      </w:pPr>
      <w:r>
        <w:t>Freitag, 24. April 2026</w:t>
      </w:r>
    </w:p>
    <w:p w:rsidR="00410186" w:rsidRDefault="00410186" w:rsidP="00410186">
      <w:pPr>
        <w:spacing w:after="0" w:line="240" w:lineRule="auto"/>
      </w:pPr>
      <w:r>
        <w:t>14 – 18 Uhr</w:t>
      </w:r>
    </w:p>
    <w:p w:rsidR="00410186" w:rsidRDefault="00410186" w:rsidP="00410186">
      <w:pPr>
        <w:spacing w:after="0" w:line="240" w:lineRule="auto"/>
      </w:pPr>
      <w:r>
        <w:t>Europahalle Karlsruhe</w:t>
      </w:r>
    </w:p>
    <w:p w:rsidR="00410186" w:rsidRDefault="00410186" w:rsidP="00410186">
      <w:pPr>
        <w:spacing w:after="0" w:line="240" w:lineRule="auto"/>
      </w:pPr>
      <w:r>
        <w:t>Tickets:</w:t>
      </w:r>
      <w:r>
        <w:t xml:space="preserve"> 3,- Euro bei </w:t>
      </w:r>
      <w:proofErr w:type="spellStart"/>
      <w:r>
        <w:t>dm</w:t>
      </w:r>
      <w:proofErr w:type="spellEnd"/>
      <w:r>
        <w:t xml:space="preserve">-drogerie markt, </w:t>
      </w:r>
      <w:r w:rsidRPr="00410186">
        <w:rPr>
          <w:i/>
        </w:rPr>
        <w:t>Kinder unter 3 Jahren kostenfrei</w:t>
      </w:r>
    </w:p>
    <w:p w:rsidR="00410186" w:rsidRDefault="00410186" w:rsidP="00410186">
      <w:pPr>
        <w:spacing w:after="0" w:line="240" w:lineRule="auto"/>
      </w:pPr>
      <w:r>
        <w:t>Online-Tickets (</w:t>
      </w:r>
      <w:r>
        <w:t xml:space="preserve">3,- Euro </w:t>
      </w:r>
      <w:r>
        <w:t xml:space="preserve">zzgl. Gebühr): </w:t>
      </w:r>
      <w:hyperlink r:id="rId9" w:history="1">
        <w:r>
          <w:rPr>
            <w:rStyle w:val="Hyperlink"/>
          </w:rPr>
          <w:t>https://eventfrog.de/de/p/sport-fitness/sonstige-veranstaltungen/bunte-jubel-spiele-2026-der-hsk-7290400406261216012.html</w:t>
        </w:r>
      </w:hyperlink>
      <w:bookmarkStart w:id="0" w:name="_GoBack"/>
      <w:bookmarkEnd w:id="0"/>
    </w:p>
    <w:sectPr w:rsidR="00410186" w:rsidSect="00410186">
      <w:headerReference w:type="default" r:id="rId10"/>
      <w:headerReference w:type="first" r:id="rId11"/>
      <w:footerReference w:type="first" r:id="rId12"/>
      <w:pgSz w:w="11906" w:h="16838"/>
      <w:pgMar w:top="2410" w:right="325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A53" w:rsidRDefault="00B12A53" w:rsidP="003971CA">
      <w:pPr>
        <w:spacing w:after="0" w:line="240" w:lineRule="auto"/>
      </w:pPr>
      <w:r>
        <w:separator/>
      </w:r>
    </w:p>
  </w:endnote>
  <w:endnote w:type="continuationSeparator" w:id="0">
    <w:p w:rsidR="00B12A53" w:rsidRDefault="00B12A53" w:rsidP="0039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088" w:rsidRDefault="00B12A53">
    <w:pPr>
      <w:pStyle w:val="Fuzeile"/>
    </w:pPr>
    <w:r w:rsidRPr="00600CA5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87F2DD" wp14:editId="767CD083">
              <wp:simplePos x="0" y="0"/>
              <wp:positionH relativeFrom="page">
                <wp:posOffset>5789295</wp:posOffset>
              </wp:positionH>
              <wp:positionV relativeFrom="page">
                <wp:posOffset>7181850</wp:posOffset>
              </wp:positionV>
              <wp:extent cx="1486535" cy="388620"/>
              <wp:effectExtent l="0" t="0" r="0" b="11430"/>
              <wp:wrapNone/>
              <wp:docPr id="9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6535" cy="388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01088" w:rsidRDefault="00DC5FF7" w:rsidP="00600CA5">
                          <w:pPr>
                            <w:pStyle w:val="06AdresseHST"/>
                          </w:pPr>
                          <w:bookmarkStart w:id="74" w:name="txtFeld_02_z_01"/>
                          <w:bookmarkEnd w:id="74"/>
                          <w:r>
                            <w:t>Stiftung des öffentlichen Rechts</w:t>
                          </w:r>
                        </w:p>
                        <w:p w:rsidR="00301088" w:rsidRDefault="00DC5FF7" w:rsidP="00600CA5">
                          <w:pPr>
                            <w:pStyle w:val="06AdresseHST"/>
                          </w:pPr>
                          <w:bookmarkStart w:id="75" w:name="txtFeld_02_z_02"/>
                          <w:bookmarkEnd w:id="75"/>
                          <w:r>
                            <w:t>www.heimstiftung-karlsruhe.de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7F2DD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28" type="#_x0000_t202" style="position:absolute;margin-left:455.85pt;margin-top:565.5pt;width:117.05pt;height:30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" filled="f" stroked="f">
              <v:textbox inset="0,0,0,0">
                <w:txbxContent>
                  <w:p w:rsidR="00301088" w:rsidRDefault="00DC5FF7" w:rsidP="00600CA5">
                    <w:pPr>
                      <w:pStyle w:val="06AdresseHST"/>
                    </w:pPr>
                    <w:bookmarkStart w:id="76" w:name="txtFeld_02_z_01"/>
                    <w:bookmarkEnd w:id="76"/>
                    <w:r>
                      <w:t>Stiftung des öffentlichen Rechts</w:t>
                    </w:r>
                  </w:p>
                  <w:p w:rsidR="00301088" w:rsidRDefault="00DC5FF7" w:rsidP="00600CA5">
                    <w:pPr>
                      <w:pStyle w:val="06AdresseHST"/>
                    </w:pPr>
                    <w:bookmarkStart w:id="77" w:name="txtFeld_02_z_02"/>
                    <w:bookmarkEnd w:id="77"/>
                    <w:r>
                      <w:t>www.heimstiftung-karlsruhe.de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6D21">
      <w:rPr>
        <w:noProof/>
        <w:lang w:eastAsia="de-DE"/>
      </w:rPr>
      <w:drawing>
        <wp:anchor distT="0" distB="0" distL="114300" distR="114300" simplePos="0" relativeHeight="251664896" behindDoc="1" locked="1" layoutInCell="1" allowOverlap="1" wp14:anchorId="62D9E5E1" wp14:editId="5C54E68B">
          <wp:simplePos x="0" y="0"/>
          <wp:positionH relativeFrom="page">
            <wp:posOffset>575945</wp:posOffset>
          </wp:positionH>
          <wp:positionV relativeFrom="page">
            <wp:posOffset>10045065</wp:posOffset>
          </wp:positionV>
          <wp:extent cx="1983600" cy="216000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-03-10_Claim_400dpi-55mm_brie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6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23C2"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>
              <wp:simplePos x="0" y="0"/>
              <wp:positionH relativeFrom="page">
                <wp:posOffset>5688965</wp:posOffset>
              </wp:positionH>
              <wp:positionV relativeFrom="page">
                <wp:posOffset>6943725</wp:posOffset>
              </wp:positionV>
              <wp:extent cx="1486800" cy="313200"/>
              <wp:effectExtent l="0" t="0" r="0" b="0"/>
              <wp:wrapTight wrapText="bothSides">
                <wp:wrapPolygon edited="0">
                  <wp:start x="0" y="0"/>
                  <wp:lineTo x="0" y="19716"/>
                  <wp:lineTo x="21314" y="19716"/>
                  <wp:lineTo x="21314" y="0"/>
                  <wp:lineTo x="0" y="0"/>
                </wp:wrapPolygon>
              </wp:wrapTight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6800" cy="31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088" w:rsidRDefault="00DC5FF7">
                          <w:bookmarkStart w:id="78" w:name="Bildklein"/>
                          <w:bookmarkEnd w:id="78"/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>
                                <wp:extent cx="1294765" cy="142240"/>
                                <wp:effectExtent l="0" t="0" r="635" b="0"/>
                                <wp:docPr id="13" name="Grafik 1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94765" cy="1422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2" o:spid="_x0000_s1029" type="#_x0000_t202" style="position:absolute;margin-left:447.95pt;margin-top:546.75pt;width:117.05pt;height:24.6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" stroked="f">
              <v:textbox>
                <w:txbxContent>
                  <w:p w:rsidR="00301088" w:rsidRDefault="00DC5FF7">
                    <w:bookmarkStart w:id="79" w:name="Bildklein"/>
                    <w:bookmarkEnd w:id="79"/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>
                          <wp:extent cx="1294765" cy="142240"/>
                          <wp:effectExtent l="0" t="0" r="635" b="0"/>
                          <wp:docPr id="13" name="Grafik 1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94765" cy="1422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3358F1"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0800" behindDoc="1" locked="0" layoutInCell="1" allowOverlap="1" wp14:anchorId="3BA67AED" wp14:editId="7CC6AA50">
              <wp:simplePos x="0" y="0"/>
              <wp:positionH relativeFrom="column">
                <wp:posOffset>4788535</wp:posOffset>
              </wp:positionH>
              <wp:positionV relativeFrom="page">
                <wp:posOffset>9538970</wp:posOffset>
              </wp:positionV>
              <wp:extent cx="1443600" cy="453600"/>
              <wp:effectExtent l="0" t="0" r="4445" b="3810"/>
              <wp:wrapTight wrapText="bothSides">
                <wp:wrapPolygon edited="0">
                  <wp:start x="0" y="0"/>
                  <wp:lineTo x="0" y="20874"/>
                  <wp:lineTo x="21381" y="20874"/>
                  <wp:lineTo x="21381" y="0"/>
                  <wp:lineTo x="0" y="0"/>
                </wp:wrapPolygon>
              </wp:wrapTight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3600" cy="45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088" w:rsidRDefault="00301088" w:rsidP="004D6B58">
                          <w:bookmarkStart w:id="80" w:name="Fussbild"/>
                          <w:bookmarkEnd w:id="8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A67AED" id="_x0000_s1030" type="#_x0000_t202" style="position:absolute;margin-left:377.05pt;margin-top:751.1pt;width:113.65pt;height:35.7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" stroked="f">
              <v:textbox>
                <w:txbxContent>
                  <w:p w:rsidR="00301088" w:rsidRDefault="00301088" w:rsidP="004D6B58">
                    <w:bookmarkStart w:id="81" w:name="Fussbild"/>
                    <w:bookmarkEnd w:id="81"/>
                  </w:p>
                </w:txbxContent>
              </v:textbox>
              <w10:wrap type="tight" anchory="page"/>
            </v:shape>
          </w:pict>
        </mc:Fallback>
      </mc:AlternateContent>
    </w:r>
    <w:r w:rsidR="003358F1" w:rsidRPr="00671651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09BE673" wp14:editId="47E48100">
              <wp:simplePos x="0" y="0"/>
              <wp:positionH relativeFrom="page">
                <wp:posOffset>5688965</wp:posOffset>
              </wp:positionH>
              <wp:positionV relativeFrom="page">
                <wp:posOffset>7527290</wp:posOffset>
              </wp:positionV>
              <wp:extent cx="1486800" cy="20088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6800" cy="200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1088" w:rsidRPr="00B12A53" w:rsidRDefault="00DC5FF7" w:rsidP="00531F43">
                          <w:pPr>
                            <w:pStyle w:val="07BankHST"/>
                          </w:pPr>
                          <w:bookmarkStart w:id="82" w:name="txtFeld_03_z_01"/>
                          <w:bookmarkEnd w:id="82"/>
                          <w:r w:rsidRPr="00B12A53">
                            <w:rPr>
                              <w:rStyle w:val="06AdresseHSTZchn"/>
                              <w:bCs/>
                            </w:rPr>
                            <w:t>GESCHÄFTSKONTO</w:t>
                          </w:r>
                          <w:r w:rsidR="00301088" w:rsidRPr="00B12A53">
                            <w:rPr>
                              <w:rStyle w:val="06AdresseHSTZchn"/>
                              <w:bCs/>
                            </w:rPr>
                            <w:br/>
                          </w:r>
                          <w:bookmarkStart w:id="83" w:name="txtFeld_03_z_02"/>
                          <w:bookmarkEnd w:id="83"/>
                          <w:r w:rsidRPr="00B12A53">
                            <w:t>Sparkasse Karlsruhe</w:t>
                          </w:r>
                          <w:r w:rsidR="00301088" w:rsidRPr="00B12A53">
                            <w:br/>
                          </w:r>
                          <w:bookmarkStart w:id="84" w:name="txtFeld_03_z_03"/>
                          <w:bookmarkEnd w:id="84"/>
                          <w:r w:rsidRPr="00B12A53">
                            <w:t>IBAN: DE06 6605 0101 0010 0656 54</w:t>
                          </w:r>
                          <w:r w:rsidR="00301088" w:rsidRPr="00B12A53">
                            <w:br/>
                          </w:r>
                          <w:bookmarkStart w:id="85" w:name="txtFeld_03_z_04"/>
                          <w:bookmarkEnd w:id="85"/>
                          <w:r w:rsidRPr="00B12A53">
                            <w:t>BIC: KARSDE66</w:t>
                          </w:r>
                        </w:p>
                        <w:p w:rsidR="00301088" w:rsidRDefault="00DC5FF7" w:rsidP="00531F43">
                          <w:pPr>
                            <w:pStyle w:val="07BankHST"/>
                            <w:rPr>
                              <w:rStyle w:val="06AdresseHSTZchn"/>
                              <w:bCs/>
                            </w:rPr>
                          </w:pPr>
                          <w:bookmarkStart w:id="86" w:name="txtFeld_03_z_05"/>
                          <w:bookmarkEnd w:id="86"/>
                          <w:r>
                            <w:rPr>
                              <w:rStyle w:val="06AdresseHSTZchn"/>
                              <w:bCs/>
                            </w:rPr>
                            <w:t>Wir freuen uns über Zuwendungen</w:t>
                          </w:r>
                          <w:r w:rsidR="00301088">
                            <w:rPr>
                              <w:rStyle w:val="06AdresseHSTZchn"/>
                              <w:bCs/>
                            </w:rPr>
                            <w:br/>
                          </w:r>
                          <w:bookmarkStart w:id="87" w:name="txtFeld_03_z_06"/>
                          <w:bookmarkEnd w:id="87"/>
                          <w:r w:rsidRPr="00B12A53">
                            <w:rPr>
                              <w:rStyle w:val="06AdresseHSTZchn"/>
                              <w:b/>
                              <w:bCs/>
                            </w:rPr>
                            <w:t>SPENDENKONTO</w:t>
                          </w:r>
                          <w:r w:rsidR="00301088" w:rsidRPr="00B12A53">
                            <w:rPr>
                              <w:rStyle w:val="06AdresseHSTZchn"/>
                              <w:b/>
                              <w:bCs/>
                            </w:rPr>
                            <w:br/>
                          </w:r>
                          <w:bookmarkStart w:id="88" w:name="txtFeld_03_z_07"/>
                          <w:bookmarkEnd w:id="88"/>
                          <w:r w:rsidRPr="00B12A53">
                            <w:rPr>
                              <w:b/>
                            </w:rPr>
                            <w:t>Sparkasse Karlsruhe</w:t>
                          </w:r>
                          <w:r w:rsidR="00301088" w:rsidRPr="00B12A53">
                            <w:rPr>
                              <w:b/>
                            </w:rPr>
                            <w:br/>
                          </w:r>
                          <w:bookmarkStart w:id="89" w:name="txtFeld_03_z_08"/>
                          <w:bookmarkEnd w:id="89"/>
                          <w:r w:rsidRPr="00B12A53">
                            <w:rPr>
                              <w:b/>
                            </w:rPr>
                            <w:t>IBAN: DE22 6605 0101 0108 2575 93</w:t>
                          </w:r>
                          <w:r w:rsidR="00301088" w:rsidRPr="00B12A53">
                            <w:rPr>
                              <w:b/>
                            </w:rPr>
                            <w:br/>
                          </w:r>
                          <w:bookmarkStart w:id="90" w:name="txtFeld_03_z_09"/>
                          <w:bookmarkEnd w:id="90"/>
                          <w:r w:rsidRPr="00B12A53">
                            <w:rPr>
                              <w:rStyle w:val="06AdresseHSTZchn"/>
                              <w:b/>
                              <w:bCs/>
                            </w:rPr>
                            <w:t>BIC: KARSDE66</w:t>
                          </w:r>
                        </w:p>
                        <w:p w:rsidR="00301088" w:rsidRPr="00E76411" w:rsidRDefault="00DC5FF7" w:rsidP="00531F43">
                          <w:pPr>
                            <w:pStyle w:val="07BankHST"/>
                          </w:pPr>
                          <w:bookmarkStart w:id="91" w:name="txtFeld_03_z_10"/>
                          <w:bookmarkEnd w:id="91"/>
                          <w:r>
                            <w:t>Vorsitzende des Stiftungsrates:</w:t>
                          </w:r>
                          <w:r w:rsidR="00301088" w:rsidRPr="00E76411">
                            <w:br/>
                          </w:r>
                          <w:bookmarkStart w:id="92" w:name="txtFeld_03_z_11"/>
                          <w:bookmarkEnd w:id="92"/>
                          <w:r>
                            <w:t>Bürgermeister</w:t>
                          </w:r>
                          <w:r w:rsidR="00B12A53">
                            <w:t>in</w:t>
                          </w:r>
                          <w:r>
                            <w:t xml:space="preserve"> </w:t>
                          </w:r>
                          <w:r w:rsidR="00B12A53">
                            <w:t xml:space="preserve">Yvette </w:t>
                          </w:r>
                          <w:proofErr w:type="spellStart"/>
                          <w:r w:rsidR="00B12A53">
                            <w:t>Melchien</w:t>
                          </w:r>
                          <w:proofErr w:type="spellEnd"/>
                        </w:p>
                        <w:p w:rsidR="00301088" w:rsidRDefault="00DC5FF7" w:rsidP="00531F43">
                          <w:pPr>
                            <w:pStyle w:val="07BankHST"/>
                          </w:pPr>
                          <w:bookmarkStart w:id="93" w:name="txtFeld_03_z_12"/>
                          <w:bookmarkEnd w:id="93"/>
                          <w:r>
                            <w:t>Geschäftsführerin:</w:t>
                          </w:r>
                          <w:r w:rsidR="00301088" w:rsidRPr="00E76411">
                            <w:br/>
                          </w:r>
                          <w:bookmarkStart w:id="94" w:name="txtFeld_03_z_13"/>
                          <w:bookmarkEnd w:id="94"/>
                          <w:r>
                            <w:t>Eva Rühle</w:t>
                          </w:r>
                        </w:p>
                        <w:p w:rsidR="00301088" w:rsidRDefault="00301088" w:rsidP="00E021EE">
                          <w:pPr>
                            <w:pStyle w:val="07BankH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9BE673" id="Textfeld 3" o:spid="_x0000_s1031" type="#_x0000_t202" style="position:absolute;margin-left:447.95pt;margin-top:592.7pt;width:117.05pt;height:158.1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" filled="f" stroked="f" strokeweight=".5pt">
              <v:textbox>
                <w:txbxContent>
                  <w:p w:rsidR="00301088" w:rsidRPr="00B12A53" w:rsidRDefault="00DC5FF7" w:rsidP="00531F43">
                    <w:pPr>
                      <w:pStyle w:val="07BankHST"/>
                    </w:pPr>
                    <w:bookmarkStart w:id="95" w:name="txtFeld_03_z_01"/>
                    <w:bookmarkEnd w:id="95"/>
                    <w:r w:rsidRPr="00B12A53">
                      <w:rPr>
                        <w:rStyle w:val="06AdresseHSTZchn"/>
                        <w:bCs/>
                      </w:rPr>
                      <w:t>GESCHÄFTSKONTO</w:t>
                    </w:r>
                    <w:r w:rsidR="00301088" w:rsidRPr="00B12A53">
                      <w:rPr>
                        <w:rStyle w:val="06AdresseHSTZchn"/>
                        <w:bCs/>
                      </w:rPr>
                      <w:br/>
                    </w:r>
                    <w:bookmarkStart w:id="96" w:name="txtFeld_03_z_02"/>
                    <w:bookmarkEnd w:id="96"/>
                    <w:r w:rsidRPr="00B12A53">
                      <w:t>Sparkasse Karlsruhe</w:t>
                    </w:r>
                    <w:r w:rsidR="00301088" w:rsidRPr="00B12A53">
                      <w:br/>
                    </w:r>
                    <w:bookmarkStart w:id="97" w:name="txtFeld_03_z_03"/>
                    <w:bookmarkEnd w:id="97"/>
                    <w:r w:rsidRPr="00B12A53">
                      <w:t>IBAN: DE06 6605 0101 0010 0656 54</w:t>
                    </w:r>
                    <w:r w:rsidR="00301088" w:rsidRPr="00B12A53">
                      <w:br/>
                    </w:r>
                    <w:bookmarkStart w:id="98" w:name="txtFeld_03_z_04"/>
                    <w:bookmarkEnd w:id="98"/>
                    <w:r w:rsidRPr="00B12A53">
                      <w:t>BIC: KARSDE66</w:t>
                    </w:r>
                  </w:p>
                  <w:p w:rsidR="00301088" w:rsidRDefault="00DC5FF7" w:rsidP="00531F43">
                    <w:pPr>
                      <w:pStyle w:val="07BankHST"/>
                      <w:rPr>
                        <w:rStyle w:val="06AdresseHSTZchn"/>
                        <w:bCs/>
                      </w:rPr>
                    </w:pPr>
                    <w:bookmarkStart w:id="99" w:name="txtFeld_03_z_05"/>
                    <w:bookmarkEnd w:id="99"/>
                    <w:r>
                      <w:rPr>
                        <w:rStyle w:val="06AdresseHSTZchn"/>
                        <w:bCs/>
                      </w:rPr>
                      <w:t>Wir freuen uns über Zuwendungen</w:t>
                    </w:r>
                    <w:r w:rsidR="00301088">
                      <w:rPr>
                        <w:rStyle w:val="06AdresseHSTZchn"/>
                        <w:bCs/>
                      </w:rPr>
                      <w:br/>
                    </w:r>
                    <w:bookmarkStart w:id="100" w:name="txtFeld_03_z_06"/>
                    <w:bookmarkEnd w:id="100"/>
                    <w:r w:rsidRPr="00B12A53">
                      <w:rPr>
                        <w:rStyle w:val="06AdresseHSTZchn"/>
                        <w:b/>
                        <w:bCs/>
                      </w:rPr>
                      <w:t>SPENDENKONTO</w:t>
                    </w:r>
                    <w:r w:rsidR="00301088" w:rsidRPr="00B12A53">
                      <w:rPr>
                        <w:rStyle w:val="06AdresseHSTZchn"/>
                        <w:b/>
                        <w:bCs/>
                      </w:rPr>
                      <w:br/>
                    </w:r>
                    <w:bookmarkStart w:id="101" w:name="txtFeld_03_z_07"/>
                    <w:bookmarkEnd w:id="101"/>
                    <w:r w:rsidRPr="00B12A53">
                      <w:rPr>
                        <w:b/>
                      </w:rPr>
                      <w:t>Sparkasse Karlsruhe</w:t>
                    </w:r>
                    <w:r w:rsidR="00301088" w:rsidRPr="00B12A53">
                      <w:rPr>
                        <w:b/>
                      </w:rPr>
                      <w:br/>
                    </w:r>
                    <w:bookmarkStart w:id="102" w:name="txtFeld_03_z_08"/>
                    <w:bookmarkEnd w:id="102"/>
                    <w:r w:rsidRPr="00B12A53">
                      <w:rPr>
                        <w:b/>
                      </w:rPr>
                      <w:t>IBAN: DE22 6605 0101 0108 2575 93</w:t>
                    </w:r>
                    <w:r w:rsidR="00301088" w:rsidRPr="00B12A53">
                      <w:rPr>
                        <w:b/>
                      </w:rPr>
                      <w:br/>
                    </w:r>
                    <w:bookmarkStart w:id="103" w:name="txtFeld_03_z_09"/>
                    <w:bookmarkEnd w:id="103"/>
                    <w:r w:rsidRPr="00B12A53">
                      <w:rPr>
                        <w:rStyle w:val="06AdresseHSTZchn"/>
                        <w:b/>
                        <w:bCs/>
                      </w:rPr>
                      <w:t>BIC: KARSDE66</w:t>
                    </w:r>
                  </w:p>
                  <w:p w:rsidR="00301088" w:rsidRPr="00E76411" w:rsidRDefault="00DC5FF7" w:rsidP="00531F43">
                    <w:pPr>
                      <w:pStyle w:val="07BankHST"/>
                    </w:pPr>
                    <w:bookmarkStart w:id="104" w:name="txtFeld_03_z_10"/>
                    <w:bookmarkEnd w:id="104"/>
                    <w:r>
                      <w:t>Vorsitzende des Stiftungsrates:</w:t>
                    </w:r>
                    <w:r w:rsidR="00301088" w:rsidRPr="00E76411">
                      <w:br/>
                    </w:r>
                    <w:bookmarkStart w:id="105" w:name="txtFeld_03_z_11"/>
                    <w:bookmarkEnd w:id="105"/>
                    <w:r>
                      <w:t>Bürgermeister</w:t>
                    </w:r>
                    <w:r w:rsidR="00B12A53">
                      <w:t>in</w:t>
                    </w:r>
                    <w:r>
                      <w:t xml:space="preserve"> </w:t>
                    </w:r>
                    <w:r w:rsidR="00B12A53">
                      <w:t xml:space="preserve">Yvette </w:t>
                    </w:r>
                    <w:proofErr w:type="spellStart"/>
                    <w:r w:rsidR="00B12A53">
                      <w:t>Melchien</w:t>
                    </w:r>
                    <w:proofErr w:type="spellEnd"/>
                  </w:p>
                  <w:p w:rsidR="00301088" w:rsidRDefault="00DC5FF7" w:rsidP="00531F43">
                    <w:pPr>
                      <w:pStyle w:val="07BankHST"/>
                    </w:pPr>
                    <w:bookmarkStart w:id="106" w:name="txtFeld_03_z_12"/>
                    <w:bookmarkEnd w:id="106"/>
                    <w:r>
                      <w:t>Geschäftsführerin:</w:t>
                    </w:r>
                    <w:r w:rsidR="00301088" w:rsidRPr="00E76411">
                      <w:br/>
                    </w:r>
                    <w:bookmarkStart w:id="107" w:name="txtFeld_03_z_13"/>
                    <w:bookmarkEnd w:id="107"/>
                    <w:r>
                      <w:t>Eva Rühle</w:t>
                    </w:r>
                  </w:p>
                  <w:p w:rsidR="00301088" w:rsidRDefault="00301088" w:rsidP="00E021EE">
                    <w:pPr>
                      <w:pStyle w:val="07BankH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A53" w:rsidRDefault="00B12A53" w:rsidP="003971CA">
      <w:pPr>
        <w:spacing w:after="0" w:line="240" w:lineRule="auto"/>
      </w:pPr>
      <w:r>
        <w:separator/>
      </w:r>
    </w:p>
  </w:footnote>
  <w:footnote w:type="continuationSeparator" w:id="0">
    <w:p w:rsidR="00B12A53" w:rsidRDefault="00B12A53" w:rsidP="00397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088" w:rsidRDefault="00301088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1015C01" wp14:editId="7C334CBB">
              <wp:simplePos x="0" y="0"/>
              <wp:positionH relativeFrom="page">
                <wp:posOffset>5905500</wp:posOffset>
              </wp:positionH>
              <wp:positionV relativeFrom="page">
                <wp:posOffset>1303020</wp:posOffset>
              </wp:positionV>
              <wp:extent cx="1027430" cy="693420"/>
              <wp:effectExtent l="0" t="0" r="0" b="0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7430" cy="693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088" w:rsidRPr="00365EC5" w:rsidRDefault="00301088" w:rsidP="007D0C4E">
                          <w:pPr>
                            <w:pStyle w:val="06AdresseHST"/>
                          </w:pPr>
                          <w:proofErr w:type="spellStart"/>
                          <w:r w:rsidRPr="00365EC5">
                            <w:t>heimstiftung</w:t>
                          </w:r>
                          <w:proofErr w:type="spellEnd"/>
                          <w:r w:rsidRPr="00365EC5">
                            <w:t xml:space="preserve"> </w:t>
                          </w:r>
                          <w:proofErr w:type="spellStart"/>
                          <w:r w:rsidRPr="00365EC5">
                            <w:t>karlsruhe</w:t>
                          </w:r>
                          <w:proofErr w:type="spellEnd"/>
                        </w:p>
                        <w:p w:rsidR="00301088" w:rsidRPr="00B72AC2" w:rsidRDefault="00301088" w:rsidP="007D0C4E">
                          <w:pPr>
                            <w:pStyle w:val="06AdresseHST"/>
                          </w:pPr>
                          <w:r w:rsidRPr="00B72AC2">
                            <w:t xml:space="preserve">Seite </w:t>
                          </w:r>
                          <w:r w:rsidRPr="00B72AC2">
                            <w:fldChar w:fldCharType="begin"/>
                          </w:r>
                          <w:r w:rsidRPr="00B72AC2">
                            <w:instrText xml:space="preserve"> PAGE </w:instrText>
                          </w:r>
                          <w:r w:rsidRPr="00B72AC2">
                            <w:fldChar w:fldCharType="separate"/>
                          </w:r>
                          <w:r w:rsidR="00410186">
                            <w:rPr>
                              <w:noProof/>
                            </w:rPr>
                            <w:t>2</w:t>
                          </w:r>
                          <w:r w:rsidRPr="00B72AC2">
                            <w:fldChar w:fldCharType="end"/>
                          </w:r>
                          <w:r w:rsidRPr="00B72AC2">
                            <w:t xml:space="preserve"> von </w:t>
                          </w:r>
                          <w:fldSimple w:instr=" SECTIONPAGES  ">
                            <w:r w:rsidR="00410186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015C01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margin-left:465pt;margin-top:102.6pt;width:80.9pt;height:54.6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0NtQIAALo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" filled="f" stroked="f">
              <v:textbox>
                <w:txbxContent>
                  <w:p w:rsidR="00301088" w:rsidRPr="00365EC5" w:rsidRDefault="00301088" w:rsidP="007D0C4E">
                    <w:pPr>
                      <w:pStyle w:val="06AdresseHST"/>
                    </w:pPr>
                    <w:proofErr w:type="spellStart"/>
                    <w:r w:rsidRPr="00365EC5">
                      <w:t>heimstiftung</w:t>
                    </w:r>
                    <w:proofErr w:type="spellEnd"/>
                    <w:r w:rsidRPr="00365EC5">
                      <w:t xml:space="preserve"> </w:t>
                    </w:r>
                    <w:proofErr w:type="spellStart"/>
                    <w:r w:rsidRPr="00365EC5">
                      <w:t>karlsruhe</w:t>
                    </w:r>
                    <w:proofErr w:type="spellEnd"/>
                  </w:p>
                  <w:p w:rsidR="00301088" w:rsidRPr="00B72AC2" w:rsidRDefault="00301088" w:rsidP="007D0C4E">
                    <w:pPr>
                      <w:pStyle w:val="06AdresseHST"/>
                    </w:pPr>
                    <w:r w:rsidRPr="00B72AC2">
                      <w:t xml:space="preserve">Seite </w:t>
                    </w:r>
                    <w:r w:rsidRPr="00B72AC2">
                      <w:fldChar w:fldCharType="begin"/>
                    </w:r>
                    <w:r w:rsidRPr="00B72AC2">
                      <w:instrText xml:space="preserve"> PAGE </w:instrText>
                    </w:r>
                    <w:r w:rsidRPr="00B72AC2">
                      <w:fldChar w:fldCharType="separate"/>
                    </w:r>
                    <w:r w:rsidR="00410186">
                      <w:rPr>
                        <w:noProof/>
                      </w:rPr>
                      <w:t>2</w:t>
                    </w:r>
                    <w:r w:rsidRPr="00B72AC2">
                      <w:fldChar w:fldCharType="end"/>
                    </w:r>
                    <w:r w:rsidRPr="00B72AC2">
                      <w:t xml:space="preserve"> von </w:t>
                    </w:r>
                    <w:fldSimple w:instr=" SECTIONPAGES  ">
                      <w:r w:rsidR="00410186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088" w:rsidRDefault="00FF6D21" w:rsidP="00DC5FF7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62848" behindDoc="1" locked="1" layoutInCell="1" allowOverlap="1" wp14:anchorId="4DC24CC2" wp14:editId="3207859F">
          <wp:simplePos x="0" y="0"/>
          <wp:positionH relativeFrom="page">
            <wp:posOffset>5076825</wp:posOffset>
          </wp:positionH>
          <wp:positionV relativeFrom="page">
            <wp:posOffset>428625</wp:posOffset>
          </wp:positionV>
          <wp:extent cx="1980000" cy="579600"/>
          <wp:effectExtent l="0" t="0" r="1270" b="0"/>
          <wp:wrapNone/>
          <wp:docPr id="10" name="Bild 1" descr="C:\Users\viola.tietze\AppData\Local\Microsoft\Windows\INetCache\Content.Word\hsk_logo_original_rgb_55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ola.tietze\AppData\Local\Microsoft\Windows\INetCache\Content.Word\hsk_logo_original_rgb_55m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A53" w:rsidRDefault="00410186" w:rsidP="00B12A53">
    <w:r>
      <w:t>Presseinfo</w:t>
    </w:r>
  </w:p>
  <w:p w:rsidR="00301088" w:rsidRDefault="00410186">
    <w:pPr>
      <w:pStyle w:val="Kopfzeile"/>
    </w:pPr>
    <w:r>
      <w:t>02.03.2026</w:t>
    </w:r>
  </w:p>
  <w:p w:rsidR="00301088" w:rsidRDefault="00301088">
    <w:pPr>
      <w:pStyle w:val="Kopfzeile"/>
    </w:pPr>
    <w:r w:rsidRPr="00A11C2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0397FF" wp14:editId="18EAD261">
              <wp:simplePos x="0" y="0"/>
              <wp:positionH relativeFrom="page">
                <wp:posOffset>5688965</wp:posOffset>
              </wp:positionH>
              <wp:positionV relativeFrom="page">
                <wp:posOffset>1235075</wp:posOffset>
              </wp:positionV>
              <wp:extent cx="1677600" cy="5457600"/>
              <wp:effectExtent l="0" t="0" r="0" b="0"/>
              <wp:wrapNone/>
              <wp:docPr id="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7600" cy="5457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C5FF7" w:rsidRDefault="00DC5FF7" w:rsidP="00A11C2A">
                          <w:pPr>
                            <w:pStyle w:val="06AdresseHST"/>
                          </w:pPr>
                          <w:bookmarkStart w:id="1" w:name="txtFeld_01_z_01"/>
                          <w:bookmarkEnd w:id="1"/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>
                                <wp:extent cx="889505" cy="1080707"/>
                                <wp:effectExtent l="0" t="0" r="6350" b="5715"/>
                                <wp:docPr id="12" name="Grafik 1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89505" cy="108070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01088">
                            <w:br/>
                          </w:r>
                          <w:bookmarkStart w:id="2" w:name="txtFeld_01_z_02"/>
                          <w:bookmarkEnd w:id="2"/>
                          <w:r w:rsidR="00301088">
                            <w:br/>
                          </w:r>
                          <w:bookmarkStart w:id="3" w:name="txtFeld_01_z_03"/>
                          <w:bookmarkEnd w:id="3"/>
                          <w:r w:rsidR="00301088">
                            <w:br/>
                          </w:r>
                          <w:bookmarkStart w:id="4" w:name="txtFeld_01_z_04"/>
                          <w:bookmarkEnd w:id="4"/>
                          <w:r>
                            <w:t>Heimstiftung Karlsruhe</w:t>
                          </w:r>
                          <w:r w:rsidR="00301088">
                            <w:br/>
                          </w:r>
                          <w:bookmarkStart w:id="5" w:name="txtFeld_01_z_05"/>
                          <w:bookmarkEnd w:id="5"/>
                          <w:r>
                            <w:t>Stiftungsverwaltung</w:t>
                          </w:r>
                          <w:r w:rsidR="00301088">
                            <w:br/>
                          </w:r>
                          <w:bookmarkStart w:id="6" w:name="txtFeld_01_z_06"/>
                          <w:bookmarkEnd w:id="6"/>
                          <w:r>
                            <w:t>Karlstraße 54</w:t>
                          </w:r>
                          <w:r w:rsidR="00301088">
                            <w:br/>
                          </w:r>
                          <w:bookmarkStart w:id="7" w:name="txtFeld_01_z_07"/>
                          <w:bookmarkStart w:id="8" w:name="txtFeld_01_z_08"/>
                          <w:bookmarkEnd w:id="7"/>
                          <w:bookmarkEnd w:id="8"/>
                          <w:r>
                            <w:t>76133 Karlsruhe</w:t>
                          </w:r>
                        </w:p>
                        <w:p w:rsidR="00DC5FF7" w:rsidRDefault="00301088" w:rsidP="00A11C2A">
                          <w:pPr>
                            <w:pStyle w:val="06AdresseHST"/>
                          </w:pPr>
                          <w:bookmarkStart w:id="9" w:name="txtFeld_01_z_09"/>
                          <w:bookmarkEnd w:id="9"/>
                          <w:r>
                            <w:br/>
                          </w:r>
                          <w:bookmarkStart w:id="10" w:name="txtFeld_01_z_10"/>
                          <w:bookmarkStart w:id="11" w:name="txtFeld_01_z_11"/>
                          <w:bookmarkStart w:id="12" w:name="txtFeld_01_z_12"/>
                          <w:bookmarkStart w:id="13" w:name="txtFeld_01_z_13"/>
                          <w:bookmarkStart w:id="14" w:name="txtFeld_01_z_14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</w:p>
                        <w:p w:rsidR="00DC5FF7" w:rsidRDefault="00DC5FF7" w:rsidP="00A11C2A">
                          <w:pPr>
                            <w:pStyle w:val="06AdresseHST"/>
                          </w:pPr>
                        </w:p>
                        <w:p w:rsidR="00DC5FF7" w:rsidRDefault="00DC5FF7" w:rsidP="00A11C2A">
                          <w:pPr>
                            <w:pStyle w:val="06AdresseHST"/>
                          </w:pPr>
                          <w:bookmarkStart w:id="15" w:name="txtFeld_01_z_15"/>
                          <w:bookmarkEnd w:id="15"/>
                          <w:r>
                            <w:t>Sie erreichen uns mit den Stadt- und</w:t>
                          </w:r>
                          <w:r w:rsidR="00301088">
                            <w:br/>
                          </w:r>
                          <w:bookmarkStart w:id="16" w:name="txtFeld_01_z_16"/>
                          <w:bookmarkStart w:id="17" w:name="txtFeld_01_z_17"/>
                          <w:bookmarkEnd w:id="16"/>
                          <w:bookmarkEnd w:id="17"/>
                          <w:r>
                            <w:t>Straßenbahnlinien</w:t>
                          </w:r>
                        </w:p>
                        <w:p w:rsidR="00DC5FF7" w:rsidRDefault="00DC5FF7" w:rsidP="00A11C2A">
                          <w:pPr>
                            <w:pStyle w:val="06AdresseHST"/>
                          </w:pPr>
                          <w:bookmarkStart w:id="18" w:name="txtFeld_01_z_18"/>
                          <w:bookmarkStart w:id="19" w:name="txtFeld_01_z_19"/>
                          <w:bookmarkEnd w:id="18"/>
                          <w:bookmarkEnd w:id="19"/>
                          <w:r>
                            <w:t xml:space="preserve">Haltestelle </w:t>
                          </w:r>
                          <w:proofErr w:type="spellStart"/>
                          <w:r>
                            <w:t>Karlstor</w:t>
                          </w:r>
                          <w:proofErr w:type="spellEnd"/>
                          <w:r>
                            <w:t xml:space="preserve"> oder </w:t>
                          </w:r>
                          <w:proofErr w:type="spellStart"/>
                          <w:r>
                            <w:t>Mathystraße</w:t>
                          </w:r>
                          <w:proofErr w:type="spellEnd"/>
                        </w:p>
                        <w:p w:rsidR="00DC5FF7" w:rsidRDefault="00DC5FF7" w:rsidP="00A11C2A">
                          <w:pPr>
                            <w:pStyle w:val="06AdresseHST"/>
                          </w:pPr>
                          <w:bookmarkStart w:id="20" w:name="txtFeld_01_z_20"/>
                          <w:bookmarkStart w:id="21" w:name="txtFeld_01_z_22"/>
                          <w:bookmarkStart w:id="22" w:name="txtFeld_01_z_23"/>
                          <w:bookmarkEnd w:id="20"/>
                          <w:bookmarkEnd w:id="21"/>
                          <w:bookmarkEnd w:id="22"/>
                          <w:r>
                            <w:t>-----------------------------------------</w:t>
                          </w:r>
                        </w:p>
                        <w:p w:rsidR="00DC5FF7" w:rsidRDefault="00DC5FF7" w:rsidP="00A11C2A">
                          <w:pPr>
                            <w:pStyle w:val="06AdresseHST"/>
                            <w:rPr>
                              <w:b/>
                              <w:color w:val="000000"/>
                            </w:rPr>
                          </w:pPr>
                        </w:p>
                        <w:p w:rsidR="00864DF2" w:rsidRPr="00864DF2" w:rsidRDefault="00301088" w:rsidP="00864DF2">
                          <w:pPr>
                            <w:rPr>
                              <w:b/>
                              <w:bCs/>
                              <w:sz w:val="20"/>
                              <w:lang w:val="sv-SE"/>
                            </w:rPr>
                          </w:pPr>
                          <w:bookmarkStart w:id="23" w:name="txtFeld_01_z_33"/>
                          <w:bookmarkEnd w:id="23"/>
                          <w:r>
                            <w:br/>
                          </w:r>
                          <w:bookmarkStart w:id="24" w:name="txtFeld_01_z_34"/>
                          <w:bookmarkEnd w:id="24"/>
                          <w:r>
                            <w:br/>
                          </w:r>
                          <w:bookmarkStart w:id="25" w:name="txtFeld_01_z_35"/>
                          <w:bookmarkEnd w:id="25"/>
                          <w:r w:rsidR="00864DF2" w:rsidRPr="00864DF2">
                            <w:rPr>
                              <w:b/>
                              <w:bCs/>
                              <w:sz w:val="20"/>
                              <w:lang w:val="sv-SE"/>
                            </w:rPr>
                            <w:t>Kontakt / Infos</w:t>
                          </w:r>
                        </w:p>
                        <w:p w:rsidR="00864DF2" w:rsidRPr="00864DF2" w:rsidRDefault="00410186" w:rsidP="00864DF2">
                          <w:pPr>
                            <w:rPr>
                              <w:sz w:val="20"/>
                              <w:lang w:val="sv-SE"/>
                            </w:rPr>
                          </w:pPr>
                          <w:r>
                            <w:rPr>
                              <w:sz w:val="20"/>
                              <w:lang w:val="sv-SE"/>
                            </w:rPr>
                            <w:t>Bunte Jubel Spiele hsk</w:t>
                          </w:r>
                          <w:r w:rsidR="00864DF2" w:rsidRPr="00864DF2">
                            <w:rPr>
                              <w:sz w:val="20"/>
                              <w:lang w:val="sv-SE"/>
                            </w:rPr>
                            <w:br/>
                          </w:r>
                          <w:hyperlink r:id="rId3" w:history="1">
                            <w:r w:rsidR="00864DF2" w:rsidRPr="00864DF2">
                              <w:rPr>
                                <w:rStyle w:val="Hyperlink"/>
                                <w:sz w:val="20"/>
                                <w:lang w:val="sv-SE"/>
                              </w:rPr>
                              <w:t>jubelspiele@heimstiftung-karlsruhe.de</w:t>
                            </w:r>
                          </w:hyperlink>
                          <w:r w:rsidR="00864DF2" w:rsidRPr="00864DF2">
                            <w:rPr>
                              <w:sz w:val="20"/>
                              <w:lang w:val="sv-SE"/>
                            </w:rPr>
                            <w:br/>
                          </w:r>
                          <w:r>
                            <w:rPr>
                              <w:sz w:val="20"/>
                              <w:lang w:val="sv-SE"/>
                            </w:rPr>
                            <w:t>0721-96446-140</w:t>
                          </w:r>
                        </w:p>
                        <w:p w:rsidR="00301088" w:rsidRPr="00905313" w:rsidRDefault="00301088" w:rsidP="00A11C2A">
                          <w:pPr>
                            <w:pStyle w:val="06AdresseHST"/>
                          </w:pPr>
                          <w:r w:rsidRPr="00864DF2">
                            <w:rPr>
                              <w:sz w:val="12"/>
                            </w:rPr>
                            <w:br/>
                          </w:r>
                          <w:bookmarkStart w:id="26" w:name="txtFeld_01_z_36"/>
                          <w:bookmarkEnd w:id="26"/>
                          <w:r w:rsidRPr="00864DF2">
                            <w:rPr>
                              <w:sz w:val="12"/>
                            </w:rPr>
                            <w:br/>
                          </w:r>
                          <w:bookmarkStart w:id="27" w:name="txtFeld_01_z_37"/>
                          <w:bookmarkEnd w:id="27"/>
                          <w:r>
                            <w:br/>
                          </w:r>
                          <w:bookmarkStart w:id="28" w:name="txtFeld_01_z_38"/>
                          <w:bookmarkEnd w:id="28"/>
                          <w:r>
                            <w:br/>
                          </w:r>
                          <w:bookmarkStart w:id="29" w:name="txtFeld_01_z_39"/>
                          <w:bookmarkEnd w:id="29"/>
                          <w:r>
                            <w:br/>
                          </w:r>
                          <w:bookmarkStart w:id="30" w:name="txtFeld_01_z_40"/>
                          <w:bookmarkEnd w:id="30"/>
                          <w:r>
                            <w:br/>
                          </w:r>
                          <w:bookmarkStart w:id="31" w:name="txtFeld_01_z_41"/>
                          <w:bookmarkEnd w:id="31"/>
                          <w:r>
                            <w:br/>
                          </w:r>
                          <w:bookmarkStart w:id="32" w:name="txtFeld_01_z_42"/>
                          <w:bookmarkEnd w:id="32"/>
                          <w:r>
                            <w:br/>
                          </w:r>
                          <w:bookmarkStart w:id="33" w:name="txtFeld_01_z_43"/>
                          <w:bookmarkEnd w:id="33"/>
                          <w:r>
                            <w:br/>
                          </w:r>
                          <w:bookmarkStart w:id="34" w:name="txtFeld_01_z_44"/>
                          <w:bookmarkEnd w:id="34"/>
                          <w:r>
                            <w:br/>
                          </w:r>
                          <w:bookmarkStart w:id="35" w:name="txtFeld_01_z_45"/>
                          <w:bookmarkEnd w:id="35"/>
                          <w:r>
                            <w:br/>
                          </w:r>
                          <w:bookmarkStart w:id="36" w:name="txtFeld_01_z_46"/>
                          <w:bookmarkEnd w:id="3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0397FF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447.95pt;margin-top:97.25pt;width:132.1pt;height:429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" filled="f" stroked="f">
              <v:textbox>
                <w:txbxContent>
                  <w:p w:rsidR="00DC5FF7" w:rsidRDefault="00DC5FF7" w:rsidP="00A11C2A">
                    <w:pPr>
                      <w:pStyle w:val="06AdresseHST"/>
                    </w:pPr>
                    <w:bookmarkStart w:id="37" w:name="txtFeld_01_z_01"/>
                    <w:bookmarkEnd w:id="37"/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>
                          <wp:extent cx="889505" cy="1080707"/>
                          <wp:effectExtent l="0" t="0" r="6350" b="5715"/>
                          <wp:docPr id="12" name="Grafik 1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89505" cy="108070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301088">
                      <w:br/>
                    </w:r>
                    <w:bookmarkStart w:id="38" w:name="txtFeld_01_z_02"/>
                    <w:bookmarkEnd w:id="38"/>
                    <w:r w:rsidR="00301088">
                      <w:br/>
                    </w:r>
                    <w:bookmarkStart w:id="39" w:name="txtFeld_01_z_03"/>
                    <w:bookmarkEnd w:id="39"/>
                    <w:r w:rsidR="00301088">
                      <w:br/>
                    </w:r>
                    <w:bookmarkStart w:id="40" w:name="txtFeld_01_z_04"/>
                    <w:bookmarkEnd w:id="40"/>
                    <w:r>
                      <w:t>Heimstiftung Karlsruhe</w:t>
                    </w:r>
                    <w:r w:rsidR="00301088">
                      <w:br/>
                    </w:r>
                    <w:bookmarkStart w:id="41" w:name="txtFeld_01_z_05"/>
                    <w:bookmarkEnd w:id="41"/>
                    <w:r>
                      <w:t>Stiftungsverwaltung</w:t>
                    </w:r>
                    <w:r w:rsidR="00301088">
                      <w:br/>
                    </w:r>
                    <w:bookmarkStart w:id="42" w:name="txtFeld_01_z_06"/>
                    <w:bookmarkEnd w:id="42"/>
                    <w:r>
                      <w:t>Karlstraße 54</w:t>
                    </w:r>
                    <w:r w:rsidR="00301088">
                      <w:br/>
                    </w:r>
                    <w:bookmarkStart w:id="43" w:name="txtFeld_01_z_07"/>
                    <w:bookmarkStart w:id="44" w:name="txtFeld_01_z_08"/>
                    <w:bookmarkEnd w:id="43"/>
                    <w:bookmarkEnd w:id="44"/>
                    <w:r>
                      <w:t>76133 Karlsruhe</w:t>
                    </w:r>
                  </w:p>
                  <w:p w:rsidR="00DC5FF7" w:rsidRDefault="00301088" w:rsidP="00A11C2A">
                    <w:pPr>
                      <w:pStyle w:val="06AdresseHST"/>
                    </w:pPr>
                    <w:bookmarkStart w:id="45" w:name="txtFeld_01_z_09"/>
                    <w:bookmarkEnd w:id="45"/>
                    <w:r>
                      <w:br/>
                    </w:r>
                    <w:bookmarkStart w:id="46" w:name="txtFeld_01_z_10"/>
                    <w:bookmarkStart w:id="47" w:name="txtFeld_01_z_11"/>
                    <w:bookmarkStart w:id="48" w:name="txtFeld_01_z_12"/>
                    <w:bookmarkStart w:id="49" w:name="txtFeld_01_z_13"/>
                    <w:bookmarkStart w:id="50" w:name="txtFeld_01_z_14"/>
                    <w:bookmarkEnd w:id="46"/>
                    <w:bookmarkEnd w:id="47"/>
                    <w:bookmarkEnd w:id="48"/>
                    <w:bookmarkEnd w:id="49"/>
                    <w:bookmarkEnd w:id="50"/>
                  </w:p>
                  <w:p w:rsidR="00DC5FF7" w:rsidRDefault="00DC5FF7" w:rsidP="00A11C2A">
                    <w:pPr>
                      <w:pStyle w:val="06AdresseHST"/>
                    </w:pPr>
                  </w:p>
                  <w:p w:rsidR="00DC5FF7" w:rsidRDefault="00DC5FF7" w:rsidP="00A11C2A">
                    <w:pPr>
                      <w:pStyle w:val="06AdresseHST"/>
                    </w:pPr>
                    <w:bookmarkStart w:id="51" w:name="txtFeld_01_z_15"/>
                    <w:bookmarkEnd w:id="51"/>
                    <w:r>
                      <w:t>Sie erreichen uns mit den Stadt- und</w:t>
                    </w:r>
                    <w:r w:rsidR="00301088">
                      <w:br/>
                    </w:r>
                    <w:bookmarkStart w:id="52" w:name="txtFeld_01_z_16"/>
                    <w:bookmarkStart w:id="53" w:name="txtFeld_01_z_17"/>
                    <w:bookmarkEnd w:id="52"/>
                    <w:bookmarkEnd w:id="53"/>
                    <w:r>
                      <w:t>Straßenbahnlinien</w:t>
                    </w:r>
                  </w:p>
                  <w:p w:rsidR="00DC5FF7" w:rsidRDefault="00DC5FF7" w:rsidP="00A11C2A">
                    <w:pPr>
                      <w:pStyle w:val="06AdresseHST"/>
                    </w:pPr>
                    <w:bookmarkStart w:id="54" w:name="txtFeld_01_z_18"/>
                    <w:bookmarkStart w:id="55" w:name="txtFeld_01_z_19"/>
                    <w:bookmarkEnd w:id="54"/>
                    <w:bookmarkEnd w:id="55"/>
                    <w:r>
                      <w:t xml:space="preserve">Haltestelle </w:t>
                    </w:r>
                    <w:proofErr w:type="spellStart"/>
                    <w:r>
                      <w:t>Karlstor</w:t>
                    </w:r>
                    <w:proofErr w:type="spellEnd"/>
                    <w:r>
                      <w:t xml:space="preserve"> oder </w:t>
                    </w:r>
                    <w:proofErr w:type="spellStart"/>
                    <w:r>
                      <w:t>Mathystraße</w:t>
                    </w:r>
                    <w:proofErr w:type="spellEnd"/>
                  </w:p>
                  <w:p w:rsidR="00DC5FF7" w:rsidRDefault="00DC5FF7" w:rsidP="00A11C2A">
                    <w:pPr>
                      <w:pStyle w:val="06AdresseHST"/>
                    </w:pPr>
                    <w:bookmarkStart w:id="56" w:name="txtFeld_01_z_20"/>
                    <w:bookmarkStart w:id="57" w:name="txtFeld_01_z_22"/>
                    <w:bookmarkStart w:id="58" w:name="txtFeld_01_z_23"/>
                    <w:bookmarkEnd w:id="56"/>
                    <w:bookmarkEnd w:id="57"/>
                    <w:bookmarkEnd w:id="58"/>
                    <w:r>
                      <w:t>-----------------------------------------</w:t>
                    </w:r>
                  </w:p>
                  <w:p w:rsidR="00DC5FF7" w:rsidRDefault="00DC5FF7" w:rsidP="00A11C2A">
                    <w:pPr>
                      <w:pStyle w:val="06AdresseHST"/>
                      <w:rPr>
                        <w:b/>
                        <w:color w:val="000000"/>
                      </w:rPr>
                    </w:pPr>
                  </w:p>
                  <w:p w:rsidR="00864DF2" w:rsidRPr="00864DF2" w:rsidRDefault="00301088" w:rsidP="00864DF2">
                    <w:pPr>
                      <w:rPr>
                        <w:b/>
                        <w:bCs/>
                        <w:sz w:val="20"/>
                        <w:lang w:val="sv-SE"/>
                      </w:rPr>
                    </w:pPr>
                    <w:bookmarkStart w:id="59" w:name="txtFeld_01_z_33"/>
                    <w:bookmarkEnd w:id="59"/>
                    <w:r>
                      <w:br/>
                    </w:r>
                    <w:bookmarkStart w:id="60" w:name="txtFeld_01_z_34"/>
                    <w:bookmarkEnd w:id="60"/>
                    <w:r>
                      <w:br/>
                    </w:r>
                    <w:bookmarkStart w:id="61" w:name="txtFeld_01_z_35"/>
                    <w:bookmarkEnd w:id="61"/>
                    <w:r w:rsidR="00864DF2" w:rsidRPr="00864DF2">
                      <w:rPr>
                        <w:b/>
                        <w:bCs/>
                        <w:sz w:val="20"/>
                        <w:lang w:val="sv-SE"/>
                      </w:rPr>
                      <w:t>Kontakt / Infos</w:t>
                    </w:r>
                  </w:p>
                  <w:p w:rsidR="00864DF2" w:rsidRPr="00864DF2" w:rsidRDefault="00410186" w:rsidP="00864DF2">
                    <w:pPr>
                      <w:rPr>
                        <w:sz w:val="20"/>
                        <w:lang w:val="sv-SE"/>
                      </w:rPr>
                    </w:pPr>
                    <w:r>
                      <w:rPr>
                        <w:sz w:val="20"/>
                        <w:lang w:val="sv-SE"/>
                      </w:rPr>
                      <w:t>Bunte Jubel Spiele hsk</w:t>
                    </w:r>
                    <w:r w:rsidR="00864DF2" w:rsidRPr="00864DF2">
                      <w:rPr>
                        <w:sz w:val="20"/>
                        <w:lang w:val="sv-SE"/>
                      </w:rPr>
                      <w:br/>
                    </w:r>
                    <w:hyperlink r:id="rId4" w:history="1">
                      <w:r w:rsidR="00864DF2" w:rsidRPr="00864DF2">
                        <w:rPr>
                          <w:rStyle w:val="Hyperlink"/>
                          <w:sz w:val="20"/>
                          <w:lang w:val="sv-SE"/>
                        </w:rPr>
                        <w:t>jubelspiele@heimstiftung-karlsruhe.de</w:t>
                      </w:r>
                    </w:hyperlink>
                    <w:r w:rsidR="00864DF2" w:rsidRPr="00864DF2">
                      <w:rPr>
                        <w:sz w:val="20"/>
                        <w:lang w:val="sv-SE"/>
                      </w:rPr>
                      <w:br/>
                    </w:r>
                    <w:r>
                      <w:rPr>
                        <w:sz w:val="20"/>
                        <w:lang w:val="sv-SE"/>
                      </w:rPr>
                      <w:t>0721-96446-140</w:t>
                    </w:r>
                  </w:p>
                  <w:p w:rsidR="00301088" w:rsidRPr="00905313" w:rsidRDefault="00301088" w:rsidP="00A11C2A">
                    <w:pPr>
                      <w:pStyle w:val="06AdresseHST"/>
                    </w:pPr>
                    <w:r w:rsidRPr="00864DF2">
                      <w:rPr>
                        <w:sz w:val="12"/>
                      </w:rPr>
                      <w:br/>
                    </w:r>
                    <w:bookmarkStart w:id="62" w:name="txtFeld_01_z_36"/>
                    <w:bookmarkEnd w:id="62"/>
                    <w:r w:rsidRPr="00864DF2">
                      <w:rPr>
                        <w:sz w:val="12"/>
                      </w:rPr>
                      <w:br/>
                    </w:r>
                    <w:bookmarkStart w:id="63" w:name="txtFeld_01_z_37"/>
                    <w:bookmarkEnd w:id="63"/>
                    <w:r>
                      <w:br/>
                    </w:r>
                    <w:bookmarkStart w:id="64" w:name="txtFeld_01_z_38"/>
                    <w:bookmarkEnd w:id="64"/>
                    <w:r>
                      <w:br/>
                    </w:r>
                    <w:bookmarkStart w:id="65" w:name="txtFeld_01_z_39"/>
                    <w:bookmarkEnd w:id="65"/>
                    <w:r>
                      <w:br/>
                    </w:r>
                    <w:bookmarkStart w:id="66" w:name="txtFeld_01_z_40"/>
                    <w:bookmarkEnd w:id="66"/>
                    <w:r>
                      <w:br/>
                    </w:r>
                    <w:bookmarkStart w:id="67" w:name="txtFeld_01_z_41"/>
                    <w:bookmarkEnd w:id="67"/>
                    <w:r>
                      <w:br/>
                    </w:r>
                    <w:bookmarkStart w:id="68" w:name="txtFeld_01_z_42"/>
                    <w:bookmarkEnd w:id="68"/>
                    <w:r>
                      <w:br/>
                    </w:r>
                    <w:bookmarkStart w:id="69" w:name="txtFeld_01_z_43"/>
                    <w:bookmarkEnd w:id="69"/>
                    <w:r>
                      <w:br/>
                    </w:r>
                    <w:bookmarkStart w:id="70" w:name="txtFeld_01_z_44"/>
                    <w:bookmarkEnd w:id="70"/>
                    <w:r>
                      <w:br/>
                    </w:r>
                    <w:bookmarkStart w:id="71" w:name="txtFeld_01_z_45"/>
                    <w:bookmarkEnd w:id="71"/>
                    <w:r>
                      <w:br/>
                    </w:r>
                    <w:bookmarkStart w:id="72" w:name="txtFeld_01_z_46"/>
                    <w:bookmarkEnd w:id="72"/>
                  </w:p>
                </w:txbxContent>
              </v:textbox>
              <w10:wrap anchorx="page" anchory="page"/>
            </v:shape>
          </w:pict>
        </mc:Fallback>
      </mc:AlternateContent>
    </w:r>
    <w:bookmarkStart w:id="73" w:name="Kopfzeile"/>
    <w:bookmarkEnd w:id="73"/>
  </w:p>
  <w:p w:rsidR="00301088" w:rsidRDefault="003010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A5F55"/>
    <w:multiLevelType w:val="hybridMultilevel"/>
    <w:tmpl w:val="6CBABB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0EEE"/>
    <w:multiLevelType w:val="hybridMultilevel"/>
    <w:tmpl w:val="047689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83AD6"/>
    <w:multiLevelType w:val="hybridMultilevel"/>
    <w:tmpl w:val="538469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53"/>
    <w:rsid w:val="00000CE0"/>
    <w:rsid w:val="00001048"/>
    <w:rsid w:val="0000212F"/>
    <w:rsid w:val="00002E85"/>
    <w:rsid w:val="00002E8F"/>
    <w:rsid w:val="000048C2"/>
    <w:rsid w:val="00013A3E"/>
    <w:rsid w:val="000147F0"/>
    <w:rsid w:val="00014839"/>
    <w:rsid w:val="000178DC"/>
    <w:rsid w:val="000250C2"/>
    <w:rsid w:val="000262FE"/>
    <w:rsid w:val="0002651A"/>
    <w:rsid w:val="0003053E"/>
    <w:rsid w:val="00030F14"/>
    <w:rsid w:val="000312E0"/>
    <w:rsid w:val="0003297D"/>
    <w:rsid w:val="00036C1E"/>
    <w:rsid w:val="000414F2"/>
    <w:rsid w:val="000415FC"/>
    <w:rsid w:val="00041773"/>
    <w:rsid w:val="000441E7"/>
    <w:rsid w:val="00045FF7"/>
    <w:rsid w:val="000500A3"/>
    <w:rsid w:val="000523A1"/>
    <w:rsid w:val="00052E6B"/>
    <w:rsid w:val="00055DD0"/>
    <w:rsid w:val="00057389"/>
    <w:rsid w:val="00057C13"/>
    <w:rsid w:val="0006523F"/>
    <w:rsid w:val="00065667"/>
    <w:rsid w:val="0006708D"/>
    <w:rsid w:val="000709B5"/>
    <w:rsid w:val="00081149"/>
    <w:rsid w:val="000819F6"/>
    <w:rsid w:val="000826BA"/>
    <w:rsid w:val="00082827"/>
    <w:rsid w:val="0008423E"/>
    <w:rsid w:val="000849B7"/>
    <w:rsid w:val="000852DA"/>
    <w:rsid w:val="00085D42"/>
    <w:rsid w:val="00086495"/>
    <w:rsid w:val="000944D8"/>
    <w:rsid w:val="00094D7C"/>
    <w:rsid w:val="000962A3"/>
    <w:rsid w:val="000A4521"/>
    <w:rsid w:val="000A65A1"/>
    <w:rsid w:val="000A6CFA"/>
    <w:rsid w:val="000B0736"/>
    <w:rsid w:val="000B3162"/>
    <w:rsid w:val="000B4BA9"/>
    <w:rsid w:val="000B6C3B"/>
    <w:rsid w:val="000C3CE0"/>
    <w:rsid w:val="000C4531"/>
    <w:rsid w:val="000C7796"/>
    <w:rsid w:val="000D45F9"/>
    <w:rsid w:val="000D514D"/>
    <w:rsid w:val="000F06C7"/>
    <w:rsid w:val="000F18C3"/>
    <w:rsid w:val="000F599A"/>
    <w:rsid w:val="00104524"/>
    <w:rsid w:val="0010456D"/>
    <w:rsid w:val="00106BFF"/>
    <w:rsid w:val="001115C5"/>
    <w:rsid w:val="0011217E"/>
    <w:rsid w:val="00112506"/>
    <w:rsid w:val="00112F81"/>
    <w:rsid w:val="00116649"/>
    <w:rsid w:val="0011768F"/>
    <w:rsid w:val="00117E46"/>
    <w:rsid w:val="001200F3"/>
    <w:rsid w:val="00120DB9"/>
    <w:rsid w:val="00122DC2"/>
    <w:rsid w:val="00123DD1"/>
    <w:rsid w:val="00124ACC"/>
    <w:rsid w:val="0013163B"/>
    <w:rsid w:val="0013431E"/>
    <w:rsid w:val="00134D72"/>
    <w:rsid w:val="0014469D"/>
    <w:rsid w:val="001451E5"/>
    <w:rsid w:val="00151250"/>
    <w:rsid w:val="001525CF"/>
    <w:rsid w:val="001526B9"/>
    <w:rsid w:val="001542EE"/>
    <w:rsid w:val="0015528D"/>
    <w:rsid w:val="00155BC8"/>
    <w:rsid w:val="001565D4"/>
    <w:rsid w:val="00157D56"/>
    <w:rsid w:val="00163F43"/>
    <w:rsid w:val="0016468D"/>
    <w:rsid w:val="00165E45"/>
    <w:rsid w:val="00170F9D"/>
    <w:rsid w:val="00171B0A"/>
    <w:rsid w:val="0017222E"/>
    <w:rsid w:val="00172446"/>
    <w:rsid w:val="00173C35"/>
    <w:rsid w:val="0017532B"/>
    <w:rsid w:val="00177D39"/>
    <w:rsid w:val="00182D3A"/>
    <w:rsid w:val="0018402A"/>
    <w:rsid w:val="001860EF"/>
    <w:rsid w:val="001865A9"/>
    <w:rsid w:val="00187F97"/>
    <w:rsid w:val="00192A78"/>
    <w:rsid w:val="00193D41"/>
    <w:rsid w:val="001955A2"/>
    <w:rsid w:val="001960E5"/>
    <w:rsid w:val="0019743D"/>
    <w:rsid w:val="001A44FF"/>
    <w:rsid w:val="001A618E"/>
    <w:rsid w:val="001A647A"/>
    <w:rsid w:val="001B0189"/>
    <w:rsid w:val="001B0907"/>
    <w:rsid w:val="001B1090"/>
    <w:rsid w:val="001B5795"/>
    <w:rsid w:val="001B64BE"/>
    <w:rsid w:val="001B6B53"/>
    <w:rsid w:val="001B78D2"/>
    <w:rsid w:val="001C188A"/>
    <w:rsid w:val="001C19E8"/>
    <w:rsid w:val="001C2D39"/>
    <w:rsid w:val="001C36EC"/>
    <w:rsid w:val="001C6C64"/>
    <w:rsid w:val="001D621A"/>
    <w:rsid w:val="001D6350"/>
    <w:rsid w:val="001E0401"/>
    <w:rsid w:val="001E0DCD"/>
    <w:rsid w:val="001E38D5"/>
    <w:rsid w:val="001E3A6D"/>
    <w:rsid w:val="001E53A1"/>
    <w:rsid w:val="001E7536"/>
    <w:rsid w:val="001E7567"/>
    <w:rsid w:val="001E7C42"/>
    <w:rsid w:val="001F21E2"/>
    <w:rsid w:val="001F7BBA"/>
    <w:rsid w:val="00201855"/>
    <w:rsid w:val="00201952"/>
    <w:rsid w:val="00202A62"/>
    <w:rsid w:val="0020484A"/>
    <w:rsid w:val="00207F55"/>
    <w:rsid w:val="00215D3B"/>
    <w:rsid w:val="002161F2"/>
    <w:rsid w:val="00216541"/>
    <w:rsid w:val="002170D1"/>
    <w:rsid w:val="002204B5"/>
    <w:rsid w:val="00224888"/>
    <w:rsid w:val="00224BBA"/>
    <w:rsid w:val="00224FDA"/>
    <w:rsid w:val="002251C9"/>
    <w:rsid w:val="00225FB8"/>
    <w:rsid w:val="00230AF2"/>
    <w:rsid w:val="00230AF8"/>
    <w:rsid w:val="00230D4C"/>
    <w:rsid w:val="00234692"/>
    <w:rsid w:val="002347A0"/>
    <w:rsid w:val="002348AE"/>
    <w:rsid w:val="00235638"/>
    <w:rsid w:val="0024125A"/>
    <w:rsid w:val="0024192D"/>
    <w:rsid w:val="0024300F"/>
    <w:rsid w:val="00243C1B"/>
    <w:rsid w:val="002471DB"/>
    <w:rsid w:val="002546CA"/>
    <w:rsid w:val="00254B13"/>
    <w:rsid w:val="00255372"/>
    <w:rsid w:val="00255411"/>
    <w:rsid w:val="0025641C"/>
    <w:rsid w:val="00260BD6"/>
    <w:rsid w:val="0026141D"/>
    <w:rsid w:val="00261852"/>
    <w:rsid w:val="00261A43"/>
    <w:rsid w:val="00262140"/>
    <w:rsid w:val="002636BF"/>
    <w:rsid w:val="00264904"/>
    <w:rsid w:val="0026739A"/>
    <w:rsid w:val="00270E1E"/>
    <w:rsid w:val="0027483B"/>
    <w:rsid w:val="00274E5A"/>
    <w:rsid w:val="002802A5"/>
    <w:rsid w:val="002841DB"/>
    <w:rsid w:val="0029085A"/>
    <w:rsid w:val="00292DF2"/>
    <w:rsid w:val="00297102"/>
    <w:rsid w:val="00297D56"/>
    <w:rsid w:val="002A0146"/>
    <w:rsid w:val="002A1067"/>
    <w:rsid w:val="002A16C5"/>
    <w:rsid w:val="002A1D41"/>
    <w:rsid w:val="002A3B1D"/>
    <w:rsid w:val="002A53B1"/>
    <w:rsid w:val="002A5BC7"/>
    <w:rsid w:val="002B0743"/>
    <w:rsid w:val="002B0E46"/>
    <w:rsid w:val="002B2659"/>
    <w:rsid w:val="002B30A5"/>
    <w:rsid w:val="002B42C0"/>
    <w:rsid w:val="002C21E7"/>
    <w:rsid w:val="002C291F"/>
    <w:rsid w:val="002C34DD"/>
    <w:rsid w:val="002C36EE"/>
    <w:rsid w:val="002C5376"/>
    <w:rsid w:val="002C560C"/>
    <w:rsid w:val="002C5FAF"/>
    <w:rsid w:val="002D0929"/>
    <w:rsid w:val="002D124F"/>
    <w:rsid w:val="002D1911"/>
    <w:rsid w:val="002D3956"/>
    <w:rsid w:val="002D4407"/>
    <w:rsid w:val="002D47C8"/>
    <w:rsid w:val="002D48FA"/>
    <w:rsid w:val="002D5044"/>
    <w:rsid w:val="002D587C"/>
    <w:rsid w:val="002D7744"/>
    <w:rsid w:val="002D793F"/>
    <w:rsid w:val="002E1F34"/>
    <w:rsid w:val="002E398D"/>
    <w:rsid w:val="002E3D2C"/>
    <w:rsid w:val="002E3F9B"/>
    <w:rsid w:val="002E5998"/>
    <w:rsid w:val="002E6C13"/>
    <w:rsid w:val="002E755F"/>
    <w:rsid w:val="002E7CFB"/>
    <w:rsid w:val="002F156E"/>
    <w:rsid w:val="002F174D"/>
    <w:rsid w:val="002F2716"/>
    <w:rsid w:val="002F3500"/>
    <w:rsid w:val="002F36D4"/>
    <w:rsid w:val="002F7882"/>
    <w:rsid w:val="002F7F19"/>
    <w:rsid w:val="003007B6"/>
    <w:rsid w:val="00300961"/>
    <w:rsid w:val="00301088"/>
    <w:rsid w:val="00301605"/>
    <w:rsid w:val="0030453E"/>
    <w:rsid w:val="00306974"/>
    <w:rsid w:val="00306A20"/>
    <w:rsid w:val="00307C79"/>
    <w:rsid w:val="00307F66"/>
    <w:rsid w:val="00310E0F"/>
    <w:rsid w:val="00314BBB"/>
    <w:rsid w:val="00315783"/>
    <w:rsid w:val="00317D9E"/>
    <w:rsid w:val="0032285F"/>
    <w:rsid w:val="003231D7"/>
    <w:rsid w:val="00323D93"/>
    <w:rsid w:val="00325F0C"/>
    <w:rsid w:val="00326498"/>
    <w:rsid w:val="0032680B"/>
    <w:rsid w:val="00326F67"/>
    <w:rsid w:val="00330B77"/>
    <w:rsid w:val="003313CA"/>
    <w:rsid w:val="00331463"/>
    <w:rsid w:val="00333733"/>
    <w:rsid w:val="003358F1"/>
    <w:rsid w:val="00337BC6"/>
    <w:rsid w:val="00340049"/>
    <w:rsid w:val="00342EB5"/>
    <w:rsid w:val="00345D51"/>
    <w:rsid w:val="00350832"/>
    <w:rsid w:val="0035174F"/>
    <w:rsid w:val="00354FD8"/>
    <w:rsid w:val="00356B76"/>
    <w:rsid w:val="00360042"/>
    <w:rsid w:val="00362DE0"/>
    <w:rsid w:val="00365EB4"/>
    <w:rsid w:val="003670F8"/>
    <w:rsid w:val="003677A2"/>
    <w:rsid w:val="00370F93"/>
    <w:rsid w:val="0037142A"/>
    <w:rsid w:val="00373901"/>
    <w:rsid w:val="003742C8"/>
    <w:rsid w:val="00374C23"/>
    <w:rsid w:val="00387C27"/>
    <w:rsid w:val="00387D2D"/>
    <w:rsid w:val="00391D3A"/>
    <w:rsid w:val="00391FD7"/>
    <w:rsid w:val="0039247B"/>
    <w:rsid w:val="003937CF"/>
    <w:rsid w:val="00395F6F"/>
    <w:rsid w:val="003971CA"/>
    <w:rsid w:val="003972B7"/>
    <w:rsid w:val="00397917"/>
    <w:rsid w:val="003A03DA"/>
    <w:rsid w:val="003A15BF"/>
    <w:rsid w:val="003A18C8"/>
    <w:rsid w:val="003A1D49"/>
    <w:rsid w:val="003A39E6"/>
    <w:rsid w:val="003A4E5A"/>
    <w:rsid w:val="003B08F1"/>
    <w:rsid w:val="003B1CD1"/>
    <w:rsid w:val="003B1E3C"/>
    <w:rsid w:val="003B2704"/>
    <w:rsid w:val="003B4C69"/>
    <w:rsid w:val="003C0CE2"/>
    <w:rsid w:val="003C15A9"/>
    <w:rsid w:val="003C53ED"/>
    <w:rsid w:val="003C65F0"/>
    <w:rsid w:val="003C6A1D"/>
    <w:rsid w:val="003D21F8"/>
    <w:rsid w:val="003D23C6"/>
    <w:rsid w:val="003D251E"/>
    <w:rsid w:val="003D3699"/>
    <w:rsid w:val="003D4059"/>
    <w:rsid w:val="003E105A"/>
    <w:rsid w:val="003E189B"/>
    <w:rsid w:val="003E2D77"/>
    <w:rsid w:val="003E44F7"/>
    <w:rsid w:val="003E5D83"/>
    <w:rsid w:val="003E65CD"/>
    <w:rsid w:val="003E7230"/>
    <w:rsid w:val="003E7566"/>
    <w:rsid w:val="003F0EF6"/>
    <w:rsid w:val="003F1713"/>
    <w:rsid w:val="003F2640"/>
    <w:rsid w:val="003F3820"/>
    <w:rsid w:val="003F3B42"/>
    <w:rsid w:val="003F3F60"/>
    <w:rsid w:val="003F5122"/>
    <w:rsid w:val="003F7B2A"/>
    <w:rsid w:val="0040109F"/>
    <w:rsid w:val="00402011"/>
    <w:rsid w:val="00402E50"/>
    <w:rsid w:val="00403797"/>
    <w:rsid w:val="00404795"/>
    <w:rsid w:val="00404893"/>
    <w:rsid w:val="00404C8C"/>
    <w:rsid w:val="00407167"/>
    <w:rsid w:val="00410186"/>
    <w:rsid w:val="004146E2"/>
    <w:rsid w:val="0041519C"/>
    <w:rsid w:val="00416419"/>
    <w:rsid w:val="00417C76"/>
    <w:rsid w:val="004218D8"/>
    <w:rsid w:val="00421FFA"/>
    <w:rsid w:val="00424529"/>
    <w:rsid w:val="00426497"/>
    <w:rsid w:val="00427BA4"/>
    <w:rsid w:val="0043034B"/>
    <w:rsid w:val="00430C9D"/>
    <w:rsid w:val="00432623"/>
    <w:rsid w:val="004371F6"/>
    <w:rsid w:val="0044487A"/>
    <w:rsid w:val="0044491E"/>
    <w:rsid w:val="00446ECE"/>
    <w:rsid w:val="004470E9"/>
    <w:rsid w:val="004500DE"/>
    <w:rsid w:val="00451A28"/>
    <w:rsid w:val="00452864"/>
    <w:rsid w:val="00452F16"/>
    <w:rsid w:val="00454F0E"/>
    <w:rsid w:val="00455F6B"/>
    <w:rsid w:val="00456059"/>
    <w:rsid w:val="00457BE5"/>
    <w:rsid w:val="0046195C"/>
    <w:rsid w:val="00463D41"/>
    <w:rsid w:val="0046467E"/>
    <w:rsid w:val="004650A3"/>
    <w:rsid w:val="004656C0"/>
    <w:rsid w:val="00470F1D"/>
    <w:rsid w:val="00474BE5"/>
    <w:rsid w:val="00475C34"/>
    <w:rsid w:val="004766C4"/>
    <w:rsid w:val="004769DF"/>
    <w:rsid w:val="00477D9C"/>
    <w:rsid w:val="00481DF5"/>
    <w:rsid w:val="004840B4"/>
    <w:rsid w:val="0049016A"/>
    <w:rsid w:val="00491FA2"/>
    <w:rsid w:val="00493AE9"/>
    <w:rsid w:val="004951AF"/>
    <w:rsid w:val="00497A28"/>
    <w:rsid w:val="004A191D"/>
    <w:rsid w:val="004A3CF6"/>
    <w:rsid w:val="004A660B"/>
    <w:rsid w:val="004B28D1"/>
    <w:rsid w:val="004B3769"/>
    <w:rsid w:val="004B7E20"/>
    <w:rsid w:val="004C09D0"/>
    <w:rsid w:val="004C3F4A"/>
    <w:rsid w:val="004C4710"/>
    <w:rsid w:val="004D18DB"/>
    <w:rsid w:val="004D1F9D"/>
    <w:rsid w:val="004D2C96"/>
    <w:rsid w:val="004D6B58"/>
    <w:rsid w:val="004D6C8C"/>
    <w:rsid w:val="004D6DAD"/>
    <w:rsid w:val="004E0F8F"/>
    <w:rsid w:val="004E22B9"/>
    <w:rsid w:val="004E2A60"/>
    <w:rsid w:val="004E2C2A"/>
    <w:rsid w:val="004E6722"/>
    <w:rsid w:val="004F02F7"/>
    <w:rsid w:val="004F096D"/>
    <w:rsid w:val="004F1E4B"/>
    <w:rsid w:val="004F3B68"/>
    <w:rsid w:val="004F5468"/>
    <w:rsid w:val="004F6F4F"/>
    <w:rsid w:val="004F712C"/>
    <w:rsid w:val="005003EF"/>
    <w:rsid w:val="005014B4"/>
    <w:rsid w:val="00502748"/>
    <w:rsid w:val="00503940"/>
    <w:rsid w:val="00505D58"/>
    <w:rsid w:val="005103F3"/>
    <w:rsid w:val="00511991"/>
    <w:rsid w:val="00513227"/>
    <w:rsid w:val="00513A1C"/>
    <w:rsid w:val="00516ADB"/>
    <w:rsid w:val="00517A3E"/>
    <w:rsid w:val="00517C2D"/>
    <w:rsid w:val="00520A5E"/>
    <w:rsid w:val="005225B0"/>
    <w:rsid w:val="00530812"/>
    <w:rsid w:val="00531F43"/>
    <w:rsid w:val="00533A1A"/>
    <w:rsid w:val="005378F4"/>
    <w:rsid w:val="00540CDA"/>
    <w:rsid w:val="005416BC"/>
    <w:rsid w:val="00546412"/>
    <w:rsid w:val="00553F56"/>
    <w:rsid w:val="00554CBA"/>
    <w:rsid w:val="00554E3C"/>
    <w:rsid w:val="00554F93"/>
    <w:rsid w:val="00555903"/>
    <w:rsid w:val="00560A90"/>
    <w:rsid w:val="00561A31"/>
    <w:rsid w:val="00561AD6"/>
    <w:rsid w:val="00561F37"/>
    <w:rsid w:val="00562BDD"/>
    <w:rsid w:val="00562DFD"/>
    <w:rsid w:val="0056596B"/>
    <w:rsid w:val="00570253"/>
    <w:rsid w:val="005702F3"/>
    <w:rsid w:val="00570AAC"/>
    <w:rsid w:val="00570FA1"/>
    <w:rsid w:val="00572C06"/>
    <w:rsid w:val="00574C19"/>
    <w:rsid w:val="00577094"/>
    <w:rsid w:val="00577D19"/>
    <w:rsid w:val="00580CF5"/>
    <w:rsid w:val="0058167C"/>
    <w:rsid w:val="00581D75"/>
    <w:rsid w:val="005824B4"/>
    <w:rsid w:val="00584DB5"/>
    <w:rsid w:val="005868F2"/>
    <w:rsid w:val="00587491"/>
    <w:rsid w:val="00587B4C"/>
    <w:rsid w:val="00593D03"/>
    <w:rsid w:val="00597D7C"/>
    <w:rsid w:val="005A12D3"/>
    <w:rsid w:val="005A4040"/>
    <w:rsid w:val="005B0C3F"/>
    <w:rsid w:val="005B1CF2"/>
    <w:rsid w:val="005B23C2"/>
    <w:rsid w:val="005B3969"/>
    <w:rsid w:val="005B6240"/>
    <w:rsid w:val="005B64F3"/>
    <w:rsid w:val="005B6506"/>
    <w:rsid w:val="005C134C"/>
    <w:rsid w:val="005C1679"/>
    <w:rsid w:val="005C21C4"/>
    <w:rsid w:val="005C26D6"/>
    <w:rsid w:val="005C36BA"/>
    <w:rsid w:val="005C477D"/>
    <w:rsid w:val="005C4B32"/>
    <w:rsid w:val="005C549D"/>
    <w:rsid w:val="005D23DC"/>
    <w:rsid w:val="005D354D"/>
    <w:rsid w:val="005D70C0"/>
    <w:rsid w:val="005D729A"/>
    <w:rsid w:val="005D7EA9"/>
    <w:rsid w:val="005E5E6C"/>
    <w:rsid w:val="005E6BAA"/>
    <w:rsid w:val="005E71C8"/>
    <w:rsid w:val="005E7335"/>
    <w:rsid w:val="005F21E2"/>
    <w:rsid w:val="005F2B0C"/>
    <w:rsid w:val="005F4074"/>
    <w:rsid w:val="005F51E9"/>
    <w:rsid w:val="005F747E"/>
    <w:rsid w:val="005F7CAF"/>
    <w:rsid w:val="00600CA5"/>
    <w:rsid w:val="00602D71"/>
    <w:rsid w:val="00604C8A"/>
    <w:rsid w:val="00606FA0"/>
    <w:rsid w:val="00610645"/>
    <w:rsid w:val="00611ED5"/>
    <w:rsid w:val="00613FB8"/>
    <w:rsid w:val="0062015F"/>
    <w:rsid w:val="00621AD4"/>
    <w:rsid w:val="00623574"/>
    <w:rsid w:val="006253CE"/>
    <w:rsid w:val="0063282E"/>
    <w:rsid w:val="00634599"/>
    <w:rsid w:val="00636D8A"/>
    <w:rsid w:val="00637A66"/>
    <w:rsid w:val="006400D3"/>
    <w:rsid w:val="00640767"/>
    <w:rsid w:val="00642942"/>
    <w:rsid w:val="00646742"/>
    <w:rsid w:val="00647C99"/>
    <w:rsid w:val="00650B2C"/>
    <w:rsid w:val="00651495"/>
    <w:rsid w:val="00652265"/>
    <w:rsid w:val="00653017"/>
    <w:rsid w:val="006544AE"/>
    <w:rsid w:val="0066015A"/>
    <w:rsid w:val="00661441"/>
    <w:rsid w:val="00661684"/>
    <w:rsid w:val="006627CD"/>
    <w:rsid w:val="00666FF5"/>
    <w:rsid w:val="00667AB3"/>
    <w:rsid w:val="00670122"/>
    <w:rsid w:val="006710C7"/>
    <w:rsid w:val="00671651"/>
    <w:rsid w:val="00671EEE"/>
    <w:rsid w:val="00674E91"/>
    <w:rsid w:val="00675917"/>
    <w:rsid w:val="00677D0A"/>
    <w:rsid w:val="00680101"/>
    <w:rsid w:val="006803DD"/>
    <w:rsid w:val="006817DE"/>
    <w:rsid w:val="00685917"/>
    <w:rsid w:val="006863BB"/>
    <w:rsid w:val="00686512"/>
    <w:rsid w:val="00687C06"/>
    <w:rsid w:val="006922C4"/>
    <w:rsid w:val="006928CC"/>
    <w:rsid w:val="00694F99"/>
    <w:rsid w:val="006951FD"/>
    <w:rsid w:val="00695C1B"/>
    <w:rsid w:val="006A1336"/>
    <w:rsid w:val="006A20BC"/>
    <w:rsid w:val="006A275D"/>
    <w:rsid w:val="006A366B"/>
    <w:rsid w:val="006A3B4D"/>
    <w:rsid w:val="006A542B"/>
    <w:rsid w:val="006A577B"/>
    <w:rsid w:val="006A6B15"/>
    <w:rsid w:val="006A7E31"/>
    <w:rsid w:val="006B4F24"/>
    <w:rsid w:val="006B51D7"/>
    <w:rsid w:val="006B64F0"/>
    <w:rsid w:val="006B6FD9"/>
    <w:rsid w:val="006B7A66"/>
    <w:rsid w:val="006C0B2B"/>
    <w:rsid w:val="006C2192"/>
    <w:rsid w:val="006C21E0"/>
    <w:rsid w:val="006C2518"/>
    <w:rsid w:val="006C29C3"/>
    <w:rsid w:val="006C611E"/>
    <w:rsid w:val="006C7454"/>
    <w:rsid w:val="006C75E7"/>
    <w:rsid w:val="006D128F"/>
    <w:rsid w:val="006D1924"/>
    <w:rsid w:val="006D1EF1"/>
    <w:rsid w:val="006D3340"/>
    <w:rsid w:val="006D4FF9"/>
    <w:rsid w:val="006D519A"/>
    <w:rsid w:val="006D5E23"/>
    <w:rsid w:val="006D73EB"/>
    <w:rsid w:val="006D78A4"/>
    <w:rsid w:val="006E074E"/>
    <w:rsid w:val="006E0A06"/>
    <w:rsid w:val="006E18F9"/>
    <w:rsid w:val="006E4600"/>
    <w:rsid w:val="006E6EFE"/>
    <w:rsid w:val="006F315E"/>
    <w:rsid w:val="006F398A"/>
    <w:rsid w:val="006F399E"/>
    <w:rsid w:val="00700835"/>
    <w:rsid w:val="00700D01"/>
    <w:rsid w:val="007028B1"/>
    <w:rsid w:val="00703A5E"/>
    <w:rsid w:val="00705A8A"/>
    <w:rsid w:val="007073B3"/>
    <w:rsid w:val="00707431"/>
    <w:rsid w:val="00712587"/>
    <w:rsid w:val="00712922"/>
    <w:rsid w:val="0071595A"/>
    <w:rsid w:val="00715EFD"/>
    <w:rsid w:val="007202DA"/>
    <w:rsid w:val="007238EC"/>
    <w:rsid w:val="00723980"/>
    <w:rsid w:val="00727E9B"/>
    <w:rsid w:val="00731F85"/>
    <w:rsid w:val="00734187"/>
    <w:rsid w:val="0073599C"/>
    <w:rsid w:val="0075004D"/>
    <w:rsid w:val="007527CA"/>
    <w:rsid w:val="007547AA"/>
    <w:rsid w:val="00756E7D"/>
    <w:rsid w:val="00756F1B"/>
    <w:rsid w:val="00756F62"/>
    <w:rsid w:val="007609FD"/>
    <w:rsid w:val="00761BC1"/>
    <w:rsid w:val="0076302F"/>
    <w:rsid w:val="00763628"/>
    <w:rsid w:val="00763A2D"/>
    <w:rsid w:val="00771699"/>
    <w:rsid w:val="00772008"/>
    <w:rsid w:val="0077357F"/>
    <w:rsid w:val="00773917"/>
    <w:rsid w:val="00775460"/>
    <w:rsid w:val="00775745"/>
    <w:rsid w:val="00776956"/>
    <w:rsid w:val="007802F2"/>
    <w:rsid w:val="007842F0"/>
    <w:rsid w:val="007852FB"/>
    <w:rsid w:val="007861D2"/>
    <w:rsid w:val="007905BD"/>
    <w:rsid w:val="00795926"/>
    <w:rsid w:val="007A0431"/>
    <w:rsid w:val="007A0E97"/>
    <w:rsid w:val="007A2C3D"/>
    <w:rsid w:val="007B4AAB"/>
    <w:rsid w:val="007B68C3"/>
    <w:rsid w:val="007B691D"/>
    <w:rsid w:val="007C0AE7"/>
    <w:rsid w:val="007C27E0"/>
    <w:rsid w:val="007C2C47"/>
    <w:rsid w:val="007C4961"/>
    <w:rsid w:val="007C51B4"/>
    <w:rsid w:val="007C5AAD"/>
    <w:rsid w:val="007C75D1"/>
    <w:rsid w:val="007D0C4E"/>
    <w:rsid w:val="007D1682"/>
    <w:rsid w:val="007D2583"/>
    <w:rsid w:val="007D34E8"/>
    <w:rsid w:val="007D4DDF"/>
    <w:rsid w:val="007D501E"/>
    <w:rsid w:val="007E1986"/>
    <w:rsid w:val="007E2AEC"/>
    <w:rsid w:val="007E7939"/>
    <w:rsid w:val="007F0570"/>
    <w:rsid w:val="007F0DBD"/>
    <w:rsid w:val="007F3AE1"/>
    <w:rsid w:val="007F61D3"/>
    <w:rsid w:val="007F6BEE"/>
    <w:rsid w:val="00801050"/>
    <w:rsid w:val="00804621"/>
    <w:rsid w:val="00810974"/>
    <w:rsid w:val="008112E5"/>
    <w:rsid w:val="00814869"/>
    <w:rsid w:val="00814CBD"/>
    <w:rsid w:val="008158A0"/>
    <w:rsid w:val="00816E9E"/>
    <w:rsid w:val="0082191A"/>
    <w:rsid w:val="00821EE1"/>
    <w:rsid w:val="0082261C"/>
    <w:rsid w:val="0082441E"/>
    <w:rsid w:val="0082539D"/>
    <w:rsid w:val="0082612B"/>
    <w:rsid w:val="008271F0"/>
    <w:rsid w:val="008343B9"/>
    <w:rsid w:val="0083696D"/>
    <w:rsid w:val="00837B1C"/>
    <w:rsid w:val="00840DE8"/>
    <w:rsid w:val="00841A7B"/>
    <w:rsid w:val="00843D15"/>
    <w:rsid w:val="0084418D"/>
    <w:rsid w:val="00844EE2"/>
    <w:rsid w:val="00850E3E"/>
    <w:rsid w:val="00852E28"/>
    <w:rsid w:val="008562F3"/>
    <w:rsid w:val="00856B56"/>
    <w:rsid w:val="0086024D"/>
    <w:rsid w:val="008606D3"/>
    <w:rsid w:val="00861B31"/>
    <w:rsid w:val="00861ED9"/>
    <w:rsid w:val="00862385"/>
    <w:rsid w:val="008633E1"/>
    <w:rsid w:val="00863DBF"/>
    <w:rsid w:val="00864DF2"/>
    <w:rsid w:val="008654DF"/>
    <w:rsid w:val="00865531"/>
    <w:rsid w:val="008762BD"/>
    <w:rsid w:val="00881209"/>
    <w:rsid w:val="00886A65"/>
    <w:rsid w:val="0089351B"/>
    <w:rsid w:val="00894B68"/>
    <w:rsid w:val="00894C7A"/>
    <w:rsid w:val="00894C80"/>
    <w:rsid w:val="0089769C"/>
    <w:rsid w:val="008A00F1"/>
    <w:rsid w:val="008A080E"/>
    <w:rsid w:val="008A0AC0"/>
    <w:rsid w:val="008A4C95"/>
    <w:rsid w:val="008A50BA"/>
    <w:rsid w:val="008B160C"/>
    <w:rsid w:val="008B1CE8"/>
    <w:rsid w:val="008B1DA8"/>
    <w:rsid w:val="008B1F36"/>
    <w:rsid w:val="008B3CB4"/>
    <w:rsid w:val="008B69DE"/>
    <w:rsid w:val="008C202B"/>
    <w:rsid w:val="008C4E19"/>
    <w:rsid w:val="008C5225"/>
    <w:rsid w:val="008C77A8"/>
    <w:rsid w:val="008D0165"/>
    <w:rsid w:val="008D0ADF"/>
    <w:rsid w:val="008D55F0"/>
    <w:rsid w:val="008D6782"/>
    <w:rsid w:val="008D691C"/>
    <w:rsid w:val="008D7ED2"/>
    <w:rsid w:val="008E1E9B"/>
    <w:rsid w:val="008E30A1"/>
    <w:rsid w:val="008E3369"/>
    <w:rsid w:val="008E35A3"/>
    <w:rsid w:val="008E6353"/>
    <w:rsid w:val="008E6DD5"/>
    <w:rsid w:val="008E74D7"/>
    <w:rsid w:val="008F0171"/>
    <w:rsid w:val="008F081F"/>
    <w:rsid w:val="008F0F44"/>
    <w:rsid w:val="008F2002"/>
    <w:rsid w:val="008F3530"/>
    <w:rsid w:val="008F537F"/>
    <w:rsid w:val="008F5513"/>
    <w:rsid w:val="008F671B"/>
    <w:rsid w:val="00902826"/>
    <w:rsid w:val="009041BD"/>
    <w:rsid w:val="009044C1"/>
    <w:rsid w:val="0090469D"/>
    <w:rsid w:val="009048F3"/>
    <w:rsid w:val="00905555"/>
    <w:rsid w:val="00906A9E"/>
    <w:rsid w:val="00906C0A"/>
    <w:rsid w:val="00911015"/>
    <w:rsid w:val="00912BF2"/>
    <w:rsid w:val="00913E00"/>
    <w:rsid w:val="009169C5"/>
    <w:rsid w:val="00916E57"/>
    <w:rsid w:val="009210A9"/>
    <w:rsid w:val="00921118"/>
    <w:rsid w:val="0092579C"/>
    <w:rsid w:val="00925FEA"/>
    <w:rsid w:val="00926231"/>
    <w:rsid w:val="00927E3C"/>
    <w:rsid w:val="0093136E"/>
    <w:rsid w:val="00931908"/>
    <w:rsid w:val="0093246F"/>
    <w:rsid w:val="00933DA2"/>
    <w:rsid w:val="009370FE"/>
    <w:rsid w:val="0093724A"/>
    <w:rsid w:val="00940EEF"/>
    <w:rsid w:val="009436C4"/>
    <w:rsid w:val="00943B35"/>
    <w:rsid w:val="00946BAC"/>
    <w:rsid w:val="00946CE4"/>
    <w:rsid w:val="0094703A"/>
    <w:rsid w:val="00950634"/>
    <w:rsid w:val="009522C5"/>
    <w:rsid w:val="0095270D"/>
    <w:rsid w:val="00956C08"/>
    <w:rsid w:val="00957F82"/>
    <w:rsid w:val="00960562"/>
    <w:rsid w:val="00961000"/>
    <w:rsid w:val="00966436"/>
    <w:rsid w:val="0096706A"/>
    <w:rsid w:val="00970943"/>
    <w:rsid w:val="00972E27"/>
    <w:rsid w:val="00973768"/>
    <w:rsid w:val="00973E8D"/>
    <w:rsid w:val="00974F15"/>
    <w:rsid w:val="00975D11"/>
    <w:rsid w:val="009765B9"/>
    <w:rsid w:val="00976C30"/>
    <w:rsid w:val="00977016"/>
    <w:rsid w:val="00981641"/>
    <w:rsid w:val="00981CAC"/>
    <w:rsid w:val="00984572"/>
    <w:rsid w:val="00986548"/>
    <w:rsid w:val="009910B2"/>
    <w:rsid w:val="00991A83"/>
    <w:rsid w:val="00991C89"/>
    <w:rsid w:val="00994B58"/>
    <w:rsid w:val="00996DED"/>
    <w:rsid w:val="00996E06"/>
    <w:rsid w:val="009A0AB9"/>
    <w:rsid w:val="009A24B6"/>
    <w:rsid w:val="009A266B"/>
    <w:rsid w:val="009A29FE"/>
    <w:rsid w:val="009A2D6F"/>
    <w:rsid w:val="009A3F49"/>
    <w:rsid w:val="009A3F93"/>
    <w:rsid w:val="009A64CE"/>
    <w:rsid w:val="009A7E02"/>
    <w:rsid w:val="009B042E"/>
    <w:rsid w:val="009B2F96"/>
    <w:rsid w:val="009B30AF"/>
    <w:rsid w:val="009B5F26"/>
    <w:rsid w:val="009C25FE"/>
    <w:rsid w:val="009C313D"/>
    <w:rsid w:val="009C33D0"/>
    <w:rsid w:val="009C3E16"/>
    <w:rsid w:val="009C55EC"/>
    <w:rsid w:val="009C7BAE"/>
    <w:rsid w:val="009D0ADA"/>
    <w:rsid w:val="009D55B1"/>
    <w:rsid w:val="009D74EA"/>
    <w:rsid w:val="009D752E"/>
    <w:rsid w:val="009E0176"/>
    <w:rsid w:val="009E11F0"/>
    <w:rsid w:val="009E3297"/>
    <w:rsid w:val="009E4517"/>
    <w:rsid w:val="009E502C"/>
    <w:rsid w:val="009E6DD5"/>
    <w:rsid w:val="009E79DD"/>
    <w:rsid w:val="009F055A"/>
    <w:rsid w:val="009F0D60"/>
    <w:rsid w:val="009F1A70"/>
    <w:rsid w:val="009F3706"/>
    <w:rsid w:val="009F3FC7"/>
    <w:rsid w:val="009F759A"/>
    <w:rsid w:val="00A007EF"/>
    <w:rsid w:val="00A01D46"/>
    <w:rsid w:val="00A02FFB"/>
    <w:rsid w:val="00A05513"/>
    <w:rsid w:val="00A069C8"/>
    <w:rsid w:val="00A06C26"/>
    <w:rsid w:val="00A11C2A"/>
    <w:rsid w:val="00A13023"/>
    <w:rsid w:val="00A137E9"/>
    <w:rsid w:val="00A15885"/>
    <w:rsid w:val="00A17016"/>
    <w:rsid w:val="00A22A72"/>
    <w:rsid w:val="00A252DD"/>
    <w:rsid w:val="00A27FD1"/>
    <w:rsid w:val="00A32C7B"/>
    <w:rsid w:val="00A372EA"/>
    <w:rsid w:val="00A41AD8"/>
    <w:rsid w:val="00A439D5"/>
    <w:rsid w:val="00A44675"/>
    <w:rsid w:val="00A50230"/>
    <w:rsid w:val="00A508BD"/>
    <w:rsid w:val="00A5197B"/>
    <w:rsid w:val="00A5309B"/>
    <w:rsid w:val="00A60885"/>
    <w:rsid w:val="00A62549"/>
    <w:rsid w:val="00A640A1"/>
    <w:rsid w:val="00A73729"/>
    <w:rsid w:val="00A74724"/>
    <w:rsid w:val="00A75365"/>
    <w:rsid w:val="00A805DE"/>
    <w:rsid w:val="00A80DBB"/>
    <w:rsid w:val="00A83BE6"/>
    <w:rsid w:val="00A83E74"/>
    <w:rsid w:val="00A842E9"/>
    <w:rsid w:val="00A84AE5"/>
    <w:rsid w:val="00A85E5F"/>
    <w:rsid w:val="00A8685A"/>
    <w:rsid w:val="00A874CC"/>
    <w:rsid w:val="00A90BE8"/>
    <w:rsid w:val="00A929B2"/>
    <w:rsid w:val="00A94E25"/>
    <w:rsid w:val="00A94ED3"/>
    <w:rsid w:val="00A95C33"/>
    <w:rsid w:val="00AA4AD9"/>
    <w:rsid w:val="00AA51F6"/>
    <w:rsid w:val="00AA5F8D"/>
    <w:rsid w:val="00AA7B49"/>
    <w:rsid w:val="00AB15D5"/>
    <w:rsid w:val="00AB1705"/>
    <w:rsid w:val="00AB1BAD"/>
    <w:rsid w:val="00AB1DB3"/>
    <w:rsid w:val="00AB27AB"/>
    <w:rsid w:val="00AB51CA"/>
    <w:rsid w:val="00AB64A8"/>
    <w:rsid w:val="00AB694A"/>
    <w:rsid w:val="00AC1213"/>
    <w:rsid w:val="00AC24F4"/>
    <w:rsid w:val="00AC4E14"/>
    <w:rsid w:val="00AC6CB9"/>
    <w:rsid w:val="00AD21A1"/>
    <w:rsid w:val="00AD6428"/>
    <w:rsid w:val="00AD7E01"/>
    <w:rsid w:val="00AD7F1A"/>
    <w:rsid w:val="00AE2A13"/>
    <w:rsid w:val="00AE3E9F"/>
    <w:rsid w:val="00AE4103"/>
    <w:rsid w:val="00AE70EE"/>
    <w:rsid w:val="00AE7B95"/>
    <w:rsid w:val="00AE7D53"/>
    <w:rsid w:val="00AF05E8"/>
    <w:rsid w:val="00AF1D2E"/>
    <w:rsid w:val="00AF63C2"/>
    <w:rsid w:val="00AF7CEB"/>
    <w:rsid w:val="00B014D3"/>
    <w:rsid w:val="00B03C5F"/>
    <w:rsid w:val="00B047EC"/>
    <w:rsid w:val="00B1039D"/>
    <w:rsid w:val="00B10BDE"/>
    <w:rsid w:val="00B12399"/>
    <w:rsid w:val="00B12A53"/>
    <w:rsid w:val="00B12E10"/>
    <w:rsid w:val="00B14EEE"/>
    <w:rsid w:val="00B17B29"/>
    <w:rsid w:val="00B20357"/>
    <w:rsid w:val="00B20A7C"/>
    <w:rsid w:val="00B2223C"/>
    <w:rsid w:val="00B25ADD"/>
    <w:rsid w:val="00B261C2"/>
    <w:rsid w:val="00B326E2"/>
    <w:rsid w:val="00B32735"/>
    <w:rsid w:val="00B34ED8"/>
    <w:rsid w:val="00B354B7"/>
    <w:rsid w:val="00B37251"/>
    <w:rsid w:val="00B37FA9"/>
    <w:rsid w:val="00B4294A"/>
    <w:rsid w:val="00B43B84"/>
    <w:rsid w:val="00B46421"/>
    <w:rsid w:val="00B46DC2"/>
    <w:rsid w:val="00B4769C"/>
    <w:rsid w:val="00B53213"/>
    <w:rsid w:val="00B54D6C"/>
    <w:rsid w:val="00B5562A"/>
    <w:rsid w:val="00B61091"/>
    <w:rsid w:val="00B61A43"/>
    <w:rsid w:val="00B62C03"/>
    <w:rsid w:val="00B700F0"/>
    <w:rsid w:val="00B72340"/>
    <w:rsid w:val="00B745D4"/>
    <w:rsid w:val="00B83977"/>
    <w:rsid w:val="00B8466D"/>
    <w:rsid w:val="00B8512C"/>
    <w:rsid w:val="00B90086"/>
    <w:rsid w:val="00B927BA"/>
    <w:rsid w:val="00B937BA"/>
    <w:rsid w:val="00B93D2B"/>
    <w:rsid w:val="00B95572"/>
    <w:rsid w:val="00B974BC"/>
    <w:rsid w:val="00B97813"/>
    <w:rsid w:val="00BA07A3"/>
    <w:rsid w:val="00BA0899"/>
    <w:rsid w:val="00BA4546"/>
    <w:rsid w:val="00BA49FF"/>
    <w:rsid w:val="00BA7687"/>
    <w:rsid w:val="00BB058D"/>
    <w:rsid w:val="00BB072C"/>
    <w:rsid w:val="00BB0A10"/>
    <w:rsid w:val="00BB1E73"/>
    <w:rsid w:val="00BB5C39"/>
    <w:rsid w:val="00BB7D1B"/>
    <w:rsid w:val="00BC11A3"/>
    <w:rsid w:val="00BC1509"/>
    <w:rsid w:val="00BC2EDD"/>
    <w:rsid w:val="00BC323E"/>
    <w:rsid w:val="00BC5D14"/>
    <w:rsid w:val="00BC5FA5"/>
    <w:rsid w:val="00BC7503"/>
    <w:rsid w:val="00BD035A"/>
    <w:rsid w:val="00BD1AF0"/>
    <w:rsid w:val="00BD316F"/>
    <w:rsid w:val="00BD3B98"/>
    <w:rsid w:val="00BD524B"/>
    <w:rsid w:val="00BD6260"/>
    <w:rsid w:val="00BE1F25"/>
    <w:rsid w:val="00BE25CA"/>
    <w:rsid w:val="00BE341D"/>
    <w:rsid w:val="00BE7099"/>
    <w:rsid w:val="00BF1C44"/>
    <w:rsid w:val="00BF35AA"/>
    <w:rsid w:val="00BF3CF8"/>
    <w:rsid w:val="00BF4701"/>
    <w:rsid w:val="00BF576E"/>
    <w:rsid w:val="00BF66FE"/>
    <w:rsid w:val="00C00C30"/>
    <w:rsid w:val="00C01409"/>
    <w:rsid w:val="00C01911"/>
    <w:rsid w:val="00C02CD4"/>
    <w:rsid w:val="00C0378A"/>
    <w:rsid w:val="00C04ED2"/>
    <w:rsid w:val="00C06312"/>
    <w:rsid w:val="00C0672A"/>
    <w:rsid w:val="00C07494"/>
    <w:rsid w:val="00C13116"/>
    <w:rsid w:val="00C1374D"/>
    <w:rsid w:val="00C13AB0"/>
    <w:rsid w:val="00C13DA5"/>
    <w:rsid w:val="00C13E22"/>
    <w:rsid w:val="00C16843"/>
    <w:rsid w:val="00C173B6"/>
    <w:rsid w:val="00C20672"/>
    <w:rsid w:val="00C31497"/>
    <w:rsid w:val="00C31E6E"/>
    <w:rsid w:val="00C35F79"/>
    <w:rsid w:val="00C41F6A"/>
    <w:rsid w:val="00C42127"/>
    <w:rsid w:val="00C435F1"/>
    <w:rsid w:val="00C4471D"/>
    <w:rsid w:val="00C44857"/>
    <w:rsid w:val="00C508F9"/>
    <w:rsid w:val="00C548B0"/>
    <w:rsid w:val="00C55E74"/>
    <w:rsid w:val="00C57B89"/>
    <w:rsid w:val="00C608E6"/>
    <w:rsid w:val="00C6287D"/>
    <w:rsid w:val="00C6450C"/>
    <w:rsid w:val="00C64810"/>
    <w:rsid w:val="00C64CF3"/>
    <w:rsid w:val="00C6525C"/>
    <w:rsid w:val="00C6570C"/>
    <w:rsid w:val="00C707DD"/>
    <w:rsid w:val="00C71049"/>
    <w:rsid w:val="00C716DC"/>
    <w:rsid w:val="00C71C13"/>
    <w:rsid w:val="00C736F7"/>
    <w:rsid w:val="00C74A03"/>
    <w:rsid w:val="00C74D10"/>
    <w:rsid w:val="00C7636B"/>
    <w:rsid w:val="00C76708"/>
    <w:rsid w:val="00C76B59"/>
    <w:rsid w:val="00C829B0"/>
    <w:rsid w:val="00C83670"/>
    <w:rsid w:val="00C84D19"/>
    <w:rsid w:val="00C84D75"/>
    <w:rsid w:val="00C85157"/>
    <w:rsid w:val="00C90FBB"/>
    <w:rsid w:val="00C9297D"/>
    <w:rsid w:val="00C95642"/>
    <w:rsid w:val="00C95811"/>
    <w:rsid w:val="00C97973"/>
    <w:rsid w:val="00C979C6"/>
    <w:rsid w:val="00C97BE7"/>
    <w:rsid w:val="00CA138E"/>
    <w:rsid w:val="00CA4BC3"/>
    <w:rsid w:val="00CA5B8C"/>
    <w:rsid w:val="00CA6800"/>
    <w:rsid w:val="00CB0266"/>
    <w:rsid w:val="00CB2FF5"/>
    <w:rsid w:val="00CB334A"/>
    <w:rsid w:val="00CB47FE"/>
    <w:rsid w:val="00CC0920"/>
    <w:rsid w:val="00CC3B05"/>
    <w:rsid w:val="00CD29F5"/>
    <w:rsid w:val="00CD3576"/>
    <w:rsid w:val="00CD47EF"/>
    <w:rsid w:val="00CD4908"/>
    <w:rsid w:val="00CD4EF7"/>
    <w:rsid w:val="00CD7DD4"/>
    <w:rsid w:val="00CE003C"/>
    <w:rsid w:val="00CE3A3E"/>
    <w:rsid w:val="00CF201B"/>
    <w:rsid w:val="00CF464C"/>
    <w:rsid w:val="00CF554E"/>
    <w:rsid w:val="00CF6BF8"/>
    <w:rsid w:val="00CF7BDA"/>
    <w:rsid w:val="00D067B3"/>
    <w:rsid w:val="00D074C9"/>
    <w:rsid w:val="00D07E9D"/>
    <w:rsid w:val="00D103A9"/>
    <w:rsid w:val="00D109FD"/>
    <w:rsid w:val="00D12D0F"/>
    <w:rsid w:val="00D145A3"/>
    <w:rsid w:val="00D20A31"/>
    <w:rsid w:val="00D22636"/>
    <w:rsid w:val="00D234B4"/>
    <w:rsid w:val="00D237DB"/>
    <w:rsid w:val="00D248F6"/>
    <w:rsid w:val="00D2520E"/>
    <w:rsid w:val="00D2556B"/>
    <w:rsid w:val="00D33ABA"/>
    <w:rsid w:val="00D348F0"/>
    <w:rsid w:val="00D34AE9"/>
    <w:rsid w:val="00D34C4D"/>
    <w:rsid w:val="00D35574"/>
    <w:rsid w:val="00D36731"/>
    <w:rsid w:val="00D36E07"/>
    <w:rsid w:val="00D37AB7"/>
    <w:rsid w:val="00D40170"/>
    <w:rsid w:val="00D41E51"/>
    <w:rsid w:val="00D41F1D"/>
    <w:rsid w:val="00D424C4"/>
    <w:rsid w:val="00D426B6"/>
    <w:rsid w:val="00D42D0D"/>
    <w:rsid w:val="00D5159C"/>
    <w:rsid w:val="00D530FB"/>
    <w:rsid w:val="00D5438D"/>
    <w:rsid w:val="00D54BB1"/>
    <w:rsid w:val="00D55757"/>
    <w:rsid w:val="00D55841"/>
    <w:rsid w:val="00D6005E"/>
    <w:rsid w:val="00D61615"/>
    <w:rsid w:val="00D62746"/>
    <w:rsid w:val="00D63068"/>
    <w:rsid w:val="00D65B82"/>
    <w:rsid w:val="00D66D95"/>
    <w:rsid w:val="00D73B64"/>
    <w:rsid w:val="00D744A3"/>
    <w:rsid w:val="00D76B26"/>
    <w:rsid w:val="00D76E34"/>
    <w:rsid w:val="00D807D1"/>
    <w:rsid w:val="00D82763"/>
    <w:rsid w:val="00D827EB"/>
    <w:rsid w:val="00D871CF"/>
    <w:rsid w:val="00D87554"/>
    <w:rsid w:val="00D87681"/>
    <w:rsid w:val="00D904FB"/>
    <w:rsid w:val="00D9067F"/>
    <w:rsid w:val="00D91863"/>
    <w:rsid w:val="00D92395"/>
    <w:rsid w:val="00D92553"/>
    <w:rsid w:val="00D92BA8"/>
    <w:rsid w:val="00D95451"/>
    <w:rsid w:val="00DA1373"/>
    <w:rsid w:val="00DA4694"/>
    <w:rsid w:val="00DA6118"/>
    <w:rsid w:val="00DA7168"/>
    <w:rsid w:val="00DB1447"/>
    <w:rsid w:val="00DB15A6"/>
    <w:rsid w:val="00DB2C08"/>
    <w:rsid w:val="00DB486A"/>
    <w:rsid w:val="00DB6362"/>
    <w:rsid w:val="00DC0924"/>
    <w:rsid w:val="00DC44C6"/>
    <w:rsid w:val="00DC594A"/>
    <w:rsid w:val="00DC5B1D"/>
    <w:rsid w:val="00DC5FF7"/>
    <w:rsid w:val="00DC6BA6"/>
    <w:rsid w:val="00DD0739"/>
    <w:rsid w:val="00DD1720"/>
    <w:rsid w:val="00DD72BB"/>
    <w:rsid w:val="00DE5347"/>
    <w:rsid w:val="00DE67B4"/>
    <w:rsid w:val="00DE77BC"/>
    <w:rsid w:val="00DF00D2"/>
    <w:rsid w:val="00DF4338"/>
    <w:rsid w:val="00DF4AED"/>
    <w:rsid w:val="00E01DD6"/>
    <w:rsid w:val="00E021EE"/>
    <w:rsid w:val="00E025D3"/>
    <w:rsid w:val="00E02771"/>
    <w:rsid w:val="00E043AC"/>
    <w:rsid w:val="00E059B1"/>
    <w:rsid w:val="00E069B8"/>
    <w:rsid w:val="00E070B5"/>
    <w:rsid w:val="00E112EA"/>
    <w:rsid w:val="00E12061"/>
    <w:rsid w:val="00E141DA"/>
    <w:rsid w:val="00E14827"/>
    <w:rsid w:val="00E159A6"/>
    <w:rsid w:val="00E165B0"/>
    <w:rsid w:val="00E17ECF"/>
    <w:rsid w:val="00E20764"/>
    <w:rsid w:val="00E23999"/>
    <w:rsid w:val="00E239C1"/>
    <w:rsid w:val="00E24A88"/>
    <w:rsid w:val="00E24F3C"/>
    <w:rsid w:val="00E253E2"/>
    <w:rsid w:val="00E2678F"/>
    <w:rsid w:val="00E27C48"/>
    <w:rsid w:val="00E32E55"/>
    <w:rsid w:val="00E34EF3"/>
    <w:rsid w:val="00E37365"/>
    <w:rsid w:val="00E400E5"/>
    <w:rsid w:val="00E406E7"/>
    <w:rsid w:val="00E408A4"/>
    <w:rsid w:val="00E425B3"/>
    <w:rsid w:val="00E43721"/>
    <w:rsid w:val="00E451DD"/>
    <w:rsid w:val="00E50331"/>
    <w:rsid w:val="00E51563"/>
    <w:rsid w:val="00E527D0"/>
    <w:rsid w:val="00E52A7F"/>
    <w:rsid w:val="00E54261"/>
    <w:rsid w:val="00E57310"/>
    <w:rsid w:val="00E6000D"/>
    <w:rsid w:val="00E60BEB"/>
    <w:rsid w:val="00E61ABD"/>
    <w:rsid w:val="00E64BB4"/>
    <w:rsid w:val="00E658B0"/>
    <w:rsid w:val="00E671B6"/>
    <w:rsid w:val="00E70366"/>
    <w:rsid w:val="00E70DF4"/>
    <w:rsid w:val="00E72AD2"/>
    <w:rsid w:val="00E747A2"/>
    <w:rsid w:val="00E74CEC"/>
    <w:rsid w:val="00E75F26"/>
    <w:rsid w:val="00E76411"/>
    <w:rsid w:val="00E76ACB"/>
    <w:rsid w:val="00E77499"/>
    <w:rsid w:val="00E8023F"/>
    <w:rsid w:val="00E80510"/>
    <w:rsid w:val="00E805E0"/>
    <w:rsid w:val="00E814AD"/>
    <w:rsid w:val="00E8408F"/>
    <w:rsid w:val="00E85E9C"/>
    <w:rsid w:val="00E90968"/>
    <w:rsid w:val="00E93557"/>
    <w:rsid w:val="00E94440"/>
    <w:rsid w:val="00EA0A98"/>
    <w:rsid w:val="00EA295B"/>
    <w:rsid w:val="00EA64A9"/>
    <w:rsid w:val="00EA6A7F"/>
    <w:rsid w:val="00EA73AC"/>
    <w:rsid w:val="00EB1502"/>
    <w:rsid w:val="00EB5D4C"/>
    <w:rsid w:val="00EC01F0"/>
    <w:rsid w:val="00EC15BB"/>
    <w:rsid w:val="00EC2BCC"/>
    <w:rsid w:val="00EC5EC8"/>
    <w:rsid w:val="00ED1155"/>
    <w:rsid w:val="00ED4DBA"/>
    <w:rsid w:val="00ED4E46"/>
    <w:rsid w:val="00ED4E91"/>
    <w:rsid w:val="00ED63C6"/>
    <w:rsid w:val="00ED656E"/>
    <w:rsid w:val="00EE3CC1"/>
    <w:rsid w:val="00EE4878"/>
    <w:rsid w:val="00EE54C7"/>
    <w:rsid w:val="00EE5778"/>
    <w:rsid w:val="00EF149A"/>
    <w:rsid w:val="00EF66ED"/>
    <w:rsid w:val="00EF6BC7"/>
    <w:rsid w:val="00F05594"/>
    <w:rsid w:val="00F079F4"/>
    <w:rsid w:val="00F10B2C"/>
    <w:rsid w:val="00F11B2C"/>
    <w:rsid w:val="00F133E0"/>
    <w:rsid w:val="00F15101"/>
    <w:rsid w:val="00F2020D"/>
    <w:rsid w:val="00F249A0"/>
    <w:rsid w:val="00F25868"/>
    <w:rsid w:val="00F2641D"/>
    <w:rsid w:val="00F27F0B"/>
    <w:rsid w:val="00F41F48"/>
    <w:rsid w:val="00F42228"/>
    <w:rsid w:val="00F439CE"/>
    <w:rsid w:val="00F44198"/>
    <w:rsid w:val="00F4446A"/>
    <w:rsid w:val="00F459CA"/>
    <w:rsid w:val="00F45E80"/>
    <w:rsid w:val="00F4747A"/>
    <w:rsid w:val="00F50380"/>
    <w:rsid w:val="00F53B5D"/>
    <w:rsid w:val="00F56F28"/>
    <w:rsid w:val="00F6031E"/>
    <w:rsid w:val="00F609D9"/>
    <w:rsid w:val="00F624C9"/>
    <w:rsid w:val="00F66962"/>
    <w:rsid w:val="00F66FD9"/>
    <w:rsid w:val="00F706AD"/>
    <w:rsid w:val="00F73CF0"/>
    <w:rsid w:val="00F77343"/>
    <w:rsid w:val="00F77D34"/>
    <w:rsid w:val="00F802F9"/>
    <w:rsid w:val="00F83CF9"/>
    <w:rsid w:val="00F851D3"/>
    <w:rsid w:val="00F85FA8"/>
    <w:rsid w:val="00F90D0B"/>
    <w:rsid w:val="00F9237F"/>
    <w:rsid w:val="00F93483"/>
    <w:rsid w:val="00F95585"/>
    <w:rsid w:val="00FA01C6"/>
    <w:rsid w:val="00FA265B"/>
    <w:rsid w:val="00FA34C1"/>
    <w:rsid w:val="00FA486D"/>
    <w:rsid w:val="00FA6774"/>
    <w:rsid w:val="00FB0B48"/>
    <w:rsid w:val="00FB0D4D"/>
    <w:rsid w:val="00FB4E45"/>
    <w:rsid w:val="00FB6B84"/>
    <w:rsid w:val="00FB74F9"/>
    <w:rsid w:val="00FB7894"/>
    <w:rsid w:val="00FC0073"/>
    <w:rsid w:val="00FC1B69"/>
    <w:rsid w:val="00FC3525"/>
    <w:rsid w:val="00FD2854"/>
    <w:rsid w:val="00FD3399"/>
    <w:rsid w:val="00FD440A"/>
    <w:rsid w:val="00FD772F"/>
    <w:rsid w:val="00FE5789"/>
    <w:rsid w:val="00FF0075"/>
    <w:rsid w:val="00FF5937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EC581B"/>
  <w15:docId w15:val="{410B4FB7-A591-4537-9B3F-604D6E51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12A53"/>
    <w:pPr>
      <w:spacing w:after="160" w:line="259" w:lineRule="auto"/>
    </w:pPr>
    <w:rPr>
      <w:kern w:val="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B0C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1FlietextHST">
    <w:name w:val="01 Fließtext_HST"/>
    <w:basedOn w:val="Standard"/>
    <w:link w:val="01FlietextHSTZchn"/>
    <w:qFormat/>
    <w:rsid w:val="00D92553"/>
    <w:pPr>
      <w:spacing w:after="0" w:line="288" w:lineRule="auto"/>
    </w:pPr>
    <w:rPr>
      <w:rFonts w:ascii="Calibri" w:hAnsi="Calibri"/>
      <w:color w:val="000000" w:themeColor="text1"/>
    </w:rPr>
  </w:style>
  <w:style w:type="paragraph" w:customStyle="1" w:styleId="06AdresseHST">
    <w:name w:val="06 Adresse_HST"/>
    <w:basedOn w:val="01FlietextHST"/>
    <w:link w:val="06AdresseHSTZchn"/>
    <w:qFormat/>
    <w:rsid w:val="00FC1B69"/>
    <w:pPr>
      <w:tabs>
        <w:tab w:val="left" w:pos="539"/>
      </w:tabs>
      <w:spacing w:before="91" w:line="180" w:lineRule="atLeast"/>
    </w:pPr>
    <w:rPr>
      <w:spacing w:val="-2"/>
      <w:sz w:val="14"/>
    </w:rPr>
  </w:style>
  <w:style w:type="character" w:customStyle="1" w:styleId="01FlietextHSTZchn">
    <w:name w:val="01 Fließtext_HST Zchn"/>
    <w:basedOn w:val="Absatz-Standardschriftart"/>
    <w:link w:val="01FlietextHST"/>
    <w:rsid w:val="00D92553"/>
    <w:rPr>
      <w:rFonts w:ascii="Calibri" w:hAnsi="Calibri"/>
      <w:color w:val="000000" w:themeColor="text1"/>
    </w:rPr>
  </w:style>
  <w:style w:type="paragraph" w:customStyle="1" w:styleId="07BankHST">
    <w:name w:val="07 Bank_HST"/>
    <w:basedOn w:val="01FlietextHST"/>
    <w:link w:val="07BankHSTZchn"/>
    <w:qFormat/>
    <w:rsid w:val="00974F15"/>
    <w:pPr>
      <w:tabs>
        <w:tab w:val="left" w:pos="539"/>
      </w:tabs>
      <w:spacing w:after="198" w:line="180" w:lineRule="atLeast"/>
    </w:pPr>
    <w:rPr>
      <w:spacing w:val="-2"/>
      <w:sz w:val="14"/>
    </w:rPr>
  </w:style>
  <w:style w:type="character" w:customStyle="1" w:styleId="06AdresseHSTZchn">
    <w:name w:val="06 Adresse_HST Zchn"/>
    <w:basedOn w:val="01FlietextHSTZchn"/>
    <w:link w:val="06AdresseHST"/>
    <w:rsid w:val="00FC1B69"/>
    <w:rPr>
      <w:rFonts w:ascii="Calibri" w:hAnsi="Calibri"/>
      <w:color w:val="000000" w:themeColor="text1"/>
      <w:spacing w:val="-2"/>
      <w:sz w:val="14"/>
    </w:rPr>
  </w:style>
  <w:style w:type="paragraph" w:styleId="Kopfzeile">
    <w:name w:val="header"/>
    <w:basedOn w:val="Standard"/>
    <w:link w:val="KopfzeileZchn"/>
    <w:uiPriority w:val="99"/>
    <w:unhideWhenUsed/>
    <w:rsid w:val="00397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07BankHSTZchn">
    <w:name w:val="07 Bank_HST Zchn"/>
    <w:basedOn w:val="01FlietextHSTZchn"/>
    <w:link w:val="07BankHST"/>
    <w:rsid w:val="00974F15"/>
    <w:rPr>
      <w:rFonts w:ascii="Calibri" w:hAnsi="Calibri"/>
      <w:color w:val="000000" w:themeColor="text1"/>
      <w:spacing w:val="-2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3971CA"/>
  </w:style>
  <w:style w:type="paragraph" w:styleId="Fuzeile">
    <w:name w:val="footer"/>
    <w:basedOn w:val="Standard"/>
    <w:link w:val="FuzeileZchn"/>
    <w:uiPriority w:val="99"/>
    <w:unhideWhenUsed/>
    <w:rsid w:val="00397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71CA"/>
  </w:style>
  <w:style w:type="character" w:customStyle="1" w:styleId="bold">
    <w:name w:val="bold"/>
    <w:uiPriority w:val="99"/>
    <w:rsid w:val="003971CA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B0C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03berschrift1HST">
    <w:name w:val="03 Überschrift 1 HST"/>
    <w:basedOn w:val="01FlietextHST"/>
    <w:next w:val="01FlietextHST"/>
    <w:link w:val="03berschrift1HSTZchn"/>
    <w:qFormat/>
    <w:rsid w:val="00844EE2"/>
    <w:pPr>
      <w:spacing w:before="240" w:after="60" w:line="240" w:lineRule="auto"/>
    </w:pPr>
    <w:rPr>
      <w:b/>
      <w:sz w:val="28"/>
    </w:rPr>
  </w:style>
  <w:style w:type="character" w:customStyle="1" w:styleId="03berschrift1HSTZchn">
    <w:name w:val="03 Überschrift 1 HST Zchn"/>
    <w:basedOn w:val="Absatz-Standardschriftart"/>
    <w:link w:val="03berschrift1HST"/>
    <w:rsid w:val="00C44857"/>
    <w:rPr>
      <w:rFonts w:ascii="Calibri" w:hAnsi="Calibri"/>
      <w:b/>
      <w:color w:val="000000" w:themeColor="text1"/>
      <w:sz w:val="28"/>
    </w:rPr>
  </w:style>
  <w:style w:type="character" w:customStyle="1" w:styleId="verkleinerteZeilenhhe4pt">
    <w:name w:val="verkleinerte Zeilenhöhe 4pt"/>
    <w:uiPriority w:val="99"/>
    <w:rsid w:val="00FC1B6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B68"/>
    <w:rPr>
      <w:rFonts w:ascii="Tahoma" w:hAnsi="Tahoma" w:cs="Tahoma"/>
      <w:sz w:val="16"/>
      <w:szCs w:val="16"/>
    </w:rPr>
  </w:style>
  <w:style w:type="paragraph" w:customStyle="1" w:styleId="04berschrift2HST">
    <w:name w:val="04 Überschrift 2 HST"/>
    <w:basedOn w:val="01FlietextHST"/>
    <w:next w:val="01FlietextHST"/>
    <w:link w:val="04berschrift2HSTZchn"/>
    <w:qFormat/>
    <w:rsid w:val="00446ECE"/>
    <w:rPr>
      <w:b/>
      <w:sz w:val="36"/>
    </w:rPr>
  </w:style>
  <w:style w:type="character" w:customStyle="1" w:styleId="04berschrift2HSTZchn">
    <w:name w:val="04 Überschrift 2 HST Zchn"/>
    <w:basedOn w:val="01FlietextHSTZchn"/>
    <w:link w:val="04berschrift2HST"/>
    <w:rsid w:val="00446ECE"/>
    <w:rPr>
      <w:rFonts w:ascii="Calibri" w:hAnsi="Calibri"/>
      <w:b/>
      <w:color w:val="000000" w:themeColor="text1"/>
      <w:sz w:val="36"/>
    </w:rPr>
  </w:style>
  <w:style w:type="paragraph" w:customStyle="1" w:styleId="05EmpfngerHST">
    <w:name w:val="05 Empfänger_HST"/>
    <w:link w:val="05EmpfngerHSTZchn"/>
    <w:qFormat/>
    <w:rsid w:val="002A3B1D"/>
    <w:pPr>
      <w:spacing w:after="0" w:line="240" w:lineRule="auto"/>
    </w:pPr>
    <w:rPr>
      <w:rFonts w:ascii="Calibri" w:hAnsi="Calibri"/>
      <w:color w:val="000000" w:themeColor="text1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182D3A"/>
    <w:pPr>
      <w:spacing w:after="0"/>
    </w:pPr>
  </w:style>
  <w:style w:type="character" w:customStyle="1" w:styleId="05EmpfngerHSTZchn">
    <w:name w:val="05 Empfänger_HST Zchn"/>
    <w:basedOn w:val="01FlietextHSTZchn"/>
    <w:link w:val="05EmpfngerHST"/>
    <w:rsid w:val="002A3B1D"/>
    <w:rPr>
      <w:rFonts w:ascii="Calibri" w:hAnsi="Calibri"/>
      <w:color w:val="000000" w:themeColor="text1"/>
    </w:rPr>
  </w:style>
  <w:style w:type="paragraph" w:customStyle="1" w:styleId="02BetreffHST">
    <w:name w:val="02 Betreff HST"/>
    <w:basedOn w:val="01FlietextHST"/>
    <w:next w:val="01FlietextHST"/>
    <w:link w:val="02BetreffHSTZchn"/>
    <w:qFormat/>
    <w:rsid w:val="00057389"/>
    <w:rPr>
      <w:b/>
    </w:rPr>
  </w:style>
  <w:style w:type="character" w:customStyle="1" w:styleId="02BetreffHSTZchn">
    <w:name w:val="02 Betreff HST Zchn"/>
    <w:basedOn w:val="01FlietextHSTZchn"/>
    <w:link w:val="02BetreffHST"/>
    <w:rsid w:val="00057389"/>
    <w:rPr>
      <w:rFonts w:ascii="Calibri" w:hAnsi="Calibri"/>
      <w:b/>
      <w:color w:val="000000" w:themeColor="text1"/>
    </w:rPr>
  </w:style>
  <w:style w:type="paragraph" w:customStyle="1" w:styleId="Adresspunkthsk">
    <w:name w:val="Adresspunkt hsk"/>
    <w:basedOn w:val="Standard"/>
    <w:link w:val="AdresspunkthskZchn"/>
    <w:qFormat/>
    <w:rsid w:val="003E7566"/>
    <w:pPr>
      <w:tabs>
        <w:tab w:val="left" w:pos="540"/>
      </w:tabs>
      <w:autoSpaceDE w:val="0"/>
      <w:autoSpaceDN w:val="0"/>
      <w:adjustRightInd w:val="0"/>
      <w:spacing w:before="91" w:after="0" w:line="180" w:lineRule="atLeast"/>
      <w:textAlignment w:val="center"/>
    </w:pPr>
    <w:rPr>
      <w:rFonts w:ascii="Calibri" w:eastAsia="Times New Roman" w:hAnsi="Calibri" w:cs="Calibri"/>
      <w:color w:val="58585A"/>
      <w:spacing w:val="-2"/>
      <w:sz w:val="14"/>
      <w:szCs w:val="16"/>
      <w:lang w:eastAsia="de-DE"/>
    </w:rPr>
  </w:style>
  <w:style w:type="character" w:customStyle="1" w:styleId="AdresspunkthskZchn">
    <w:name w:val="Adresspunkt hsk Zchn"/>
    <w:basedOn w:val="Absatz-Standardschriftart"/>
    <w:link w:val="Adresspunkthsk"/>
    <w:rsid w:val="003E7566"/>
    <w:rPr>
      <w:rFonts w:ascii="Calibri" w:eastAsia="Times New Roman" w:hAnsi="Calibri" w:cs="Calibri"/>
      <w:color w:val="58585A"/>
      <w:spacing w:val="-2"/>
      <w:sz w:val="14"/>
      <w:szCs w:val="16"/>
      <w:lang w:eastAsia="de-DE"/>
    </w:rPr>
  </w:style>
  <w:style w:type="character" w:styleId="Fett">
    <w:name w:val="Strong"/>
    <w:basedOn w:val="Absatz-Standardschriftart"/>
    <w:uiPriority w:val="22"/>
    <w:qFormat/>
    <w:rsid w:val="001C188A"/>
    <w:rPr>
      <w:b/>
      <w:bCs/>
    </w:rPr>
  </w:style>
  <w:style w:type="character" w:customStyle="1" w:styleId="caps">
    <w:name w:val="caps"/>
    <w:basedOn w:val="Absatz-Standardschriftart"/>
    <w:rsid w:val="001C188A"/>
  </w:style>
  <w:style w:type="character" w:styleId="Hyperlink">
    <w:name w:val="Hyperlink"/>
    <w:basedOn w:val="Absatz-Standardschriftart"/>
    <w:uiPriority w:val="99"/>
    <w:unhideWhenUsed/>
    <w:rsid w:val="001C188A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C1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imstiftung-karlsruhe.de/bunte-jubel-spiele-2026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ventfrog.de/de/p/sport-fitness/sonstige-veranstaltungen/bunte-jubel-spiele-2026-der-hsk-7290400406261216012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jubelspiele@heimstiftung-karlsruhe.d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jubelspiele@heimstiftung-karlsruhe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ZV\01\FR\Vorlagen\PR-Text-Vorlage_Edi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9DD92-ABFF-4C5A-A624-E5914D44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PR-Text-Vorlage_Edin.dotx</Template>
  <TotalTime>0</TotalTime>
  <Pages>1</Pages>
  <Words>347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</vt:lpstr>
    </vt:vector>
  </TitlesOfParts>
  <Company>Heimstiftung Karlsruhe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subject>Briefbogen 3.0</dc:subject>
  <dc:creator>Edin, Martina</dc:creator>
  <dc:description>Version 4.4</dc:description>
  <cp:lastModifiedBy>Edin, Martina</cp:lastModifiedBy>
  <cp:revision>3</cp:revision>
  <cp:lastPrinted>2025-09-22T07:59:00Z</cp:lastPrinted>
  <dcterms:created xsi:type="dcterms:W3CDTF">2026-03-02T10:19:00Z</dcterms:created>
  <dcterms:modified xsi:type="dcterms:W3CDTF">2026-03-02T10:26:00Z</dcterms:modified>
</cp:coreProperties>
</file>